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8F1A" w14:textId="77777777" w:rsidR="00A01B2A" w:rsidRPr="00BA57C4" w:rsidRDefault="00935F50" w:rsidP="004C4B04">
      <w:r>
        <w:rPr>
          <w:noProof/>
        </w:rPr>
        <w:drawing>
          <wp:anchor distT="0" distB="0" distL="114300" distR="114300" simplePos="0" relativeHeight="251657728" behindDoc="0" locked="0" layoutInCell="1" allowOverlap="1" wp14:anchorId="7FF84473" wp14:editId="7266E796">
            <wp:simplePos x="0" y="0"/>
            <wp:positionH relativeFrom="column">
              <wp:posOffset>49530</wp:posOffset>
            </wp:positionH>
            <wp:positionV relativeFrom="paragraph">
              <wp:posOffset>-6985</wp:posOffset>
            </wp:positionV>
            <wp:extent cx="3147060" cy="807720"/>
            <wp:effectExtent l="0" t="0" r="0" b="0"/>
            <wp:wrapNone/>
            <wp:docPr id="18" name="Picture 18" descr="WIM-logo-entry-for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IM-logo-entry-form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99CDC" w14:textId="77777777" w:rsidR="00A01B2A" w:rsidRPr="00BA57C4" w:rsidRDefault="00A01B2A" w:rsidP="004C4B04"/>
    <w:p w14:paraId="4DE3512E" w14:textId="77777777" w:rsidR="00F70E92" w:rsidRPr="00BA57C4" w:rsidRDefault="00F70E92" w:rsidP="004C4B04"/>
    <w:p w14:paraId="24AE2076" w14:textId="77777777" w:rsidR="004C4B04" w:rsidRDefault="004C4B04" w:rsidP="004C4B04">
      <w:pPr>
        <w:pStyle w:val="Heading2"/>
        <w:rPr>
          <w:noProof/>
        </w:rPr>
      </w:pPr>
    </w:p>
    <w:p w14:paraId="47202509" w14:textId="77777777" w:rsidR="004C4B04" w:rsidRDefault="004C4B04" w:rsidP="004C4B04">
      <w:pPr>
        <w:pStyle w:val="Heading2"/>
        <w:rPr>
          <w:noProof/>
        </w:rPr>
      </w:pPr>
    </w:p>
    <w:p w14:paraId="37399FC3" w14:textId="77777777" w:rsidR="009E7D5B" w:rsidRPr="000F06C7" w:rsidRDefault="009E7D5B" w:rsidP="004C4B04">
      <w:pPr>
        <w:pStyle w:val="Heading2"/>
        <w:rPr>
          <w:noProof/>
        </w:rPr>
      </w:pPr>
      <w:r w:rsidRPr="000F06C7">
        <w:rPr>
          <w:noProof/>
        </w:rPr>
        <w:t>Entry Form</w:t>
      </w:r>
    </w:p>
    <w:p w14:paraId="38B2DF58" w14:textId="59CE6DC4" w:rsidR="000C285D" w:rsidRPr="00BA57C4" w:rsidRDefault="000C285D" w:rsidP="004C4B04">
      <w:pPr>
        <w:pStyle w:val="Heading2"/>
        <w:rPr>
          <w:noProof/>
        </w:rPr>
      </w:pPr>
      <w:r w:rsidRPr="00BA57C4">
        <w:rPr>
          <w:noProof/>
        </w:rPr>
        <w:t>Women in Marketing Awards 20</w:t>
      </w:r>
      <w:r w:rsidR="005E6B0E">
        <w:rPr>
          <w:noProof/>
        </w:rPr>
        <w:t>2</w:t>
      </w:r>
      <w:r w:rsidR="00A455AA">
        <w:rPr>
          <w:noProof/>
        </w:rPr>
        <w:t>5</w:t>
      </w:r>
      <w:r w:rsidR="009E7D5B" w:rsidRPr="00BA57C4">
        <w:rPr>
          <w:noProof/>
        </w:rPr>
        <w:br/>
      </w:r>
      <w:r w:rsidR="00362A19" w:rsidRPr="00BA57C4">
        <w:rPr>
          <w:noProof/>
        </w:rPr>
        <w:t>Category</w:t>
      </w:r>
      <w:r w:rsidR="009E7D5B" w:rsidRPr="00BA57C4">
        <w:rPr>
          <w:noProof/>
        </w:rPr>
        <w:t xml:space="preserve">: </w:t>
      </w:r>
      <w:r w:rsidR="000F06C7">
        <w:rPr>
          <w:noProof/>
        </w:rPr>
        <w:t xml:space="preserve">Best </w:t>
      </w:r>
      <w:r w:rsidR="007109DC">
        <w:rPr>
          <w:noProof/>
        </w:rPr>
        <w:t>Leader in Marketing</w:t>
      </w:r>
      <w:r w:rsidR="00362A19" w:rsidRPr="00BA57C4">
        <w:rPr>
          <w:noProof/>
        </w:rPr>
        <w:t xml:space="preserve"> </w:t>
      </w:r>
    </w:p>
    <w:p w14:paraId="412F1533" w14:textId="77777777" w:rsidR="00C1723D" w:rsidRPr="00BA57C4" w:rsidRDefault="00C1723D" w:rsidP="004C4B04"/>
    <w:p w14:paraId="464D2463" w14:textId="77777777" w:rsidR="004C4B04" w:rsidRDefault="00C1723D" w:rsidP="004C4B04">
      <w:r w:rsidRPr="00550868">
        <w:t>Please complete your contact deta</w:t>
      </w:r>
      <w:r w:rsidR="00910125" w:rsidRPr="00550868">
        <w:t xml:space="preserve">ils </w:t>
      </w:r>
      <w:r w:rsidR="004103A3" w:rsidRPr="00550868">
        <w:t xml:space="preserve">below </w:t>
      </w:r>
      <w:r w:rsidR="00362A19" w:rsidRPr="00550868">
        <w:t>and provide</w:t>
      </w:r>
      <w:r w:rsidRPr="00550868">
        <w:t xml:space="preserve"> </w:t>
      </w:r>
      <w:r w:rsidR="00362A19" w:rsidRPr="00550868">
        <w:t xml:space="preserve">supporting statements for </w:t>
      </w:r>
      <w:r w:rsidRPr="00550868">
        <w:t xml:space="preserve">you and/or your team </w:t>
      </w:r>
      <w:r w:rsidR="004103A3" w:rsidRPr="00550868">
        <w:t xml:space="preserve">as a candidate in </w:t>
      </w:r>
      <w:r w:rsidR="00362A19" w:rsidRPr="00550868">
        <w:t xml:space="preserve">this </w:t>
      </w:r>
      <w:r w:rsidRPr="00550868">
        <w:t>category.</w:t>
      </w:r>
      <w:r w:rsidR="00C35AEB" w:rsidRPr="00550868">
        <w:t xml:space="preserve">  </w:t>
      </w:r>
      <w:r w:rsidR="009C55FA" w:rsidRPr="00550868">
        <w:t xml:space="preserve">Self and </w:t>
      </w:r>
      <w:r w:rsidR="00F1577B" w:rsidRPr="00550868">
        <w:t>third-party</w:t>
      </w:r>
      <w:r w:rsidR="009C55FA" w:rsidRPr="00550868">
        <w:t xml:space="preserve"> nominations are </w:t>
      </w:r>
      <w:r w:rsidR="000C7CDF" w:rsidRPr="00550868">
        <w:t>welcome,</w:t>
      </w:r>
      <w:r w:rsidR="009C55FA" w:rsidRPr="00550868">
        <w:t xml:space="preserve"> and this</w:t>
      </w:r>
      <w:r w:rsidR="00232F17">
        <w:t xml:space="preserve"> category is open to brand</w:t>
      </w:r>
      <w:r w:rsidR="009C55FA" w:rsidRPr="00550868">
        <w:t xml:space="preserve"> and agency marketers.</w:t>
      </w:r>
    </w:p>
    <w:p w14:paraId="1879C228" w14:textId="77777777" w:rsidR="004C4B04" w:rsidRDefault="004C4B04" w:rsidP="004C4B04"/>
    <w:p w14:paraId="121A4A5B" w14:textId="77777777" w:rsidR="004C4B04" w:rsidRDefault="00DC78EE" w:rsidP="004C4B04">
      <w:r w:rsidRPr="00550868">
        <w:t xml:space="preserve">The </w:t>
      </w:r>
      <w:r w:rsidR="000F06C7">
        <w:rPr>
          <w:b/>
          <w:noProof/>
        </w:rPr>
        <w:t xml:space="preserve">Best </w:t>
      </w:r>
      <w:r w:rsidR="007109DC" w:rsidRPr="00550868">
        <w:rPr>
          <w:b/>
          <w:noProof/>
        </w:rPr>
        <w:t>Leader in Marketing</w:t>
      </w:r>
      <w:r w:rsidR="00DC63EE" w:rsidRPr="00550868">
        <w:rPr>
          <w:b/>
          <w:noProof/>
        </w:rPr>
        <w:t xml:space="preserve"> </w:t>
      </w:r>
      <w:r w:rsidR="00392AAD" w:rsidRPr="00550868">
        <w:rPr>
          <w:noProof/>
        </w:rPr>
        <w:t>award</w:t>
      </w:r>
      <w:r w:rsidR="00392AAD" w:rsidRPr="00550868">
        <w:rPr>
          <w:b/>
          <w:noProof/>
        </w:rPr>
        <w:t xml:space="preserve"> </w:t>
      </w:r>
      <w:r w:rsidR="00392AAD" w:rsidRPr="00550868">
        <w:t xml:space="preserve">recognises the individual who has demonstrated marketing leadership </w:t>
      </w:r>
      <w:r w:rsidR="00F1577B" w:rsidRPr="00550868">
        <w:t>during</w:t>
      </w:r>
      <w:r w:rsidR="00392AAD" w:rsidRPr="00550868">
        <w:t xml:space="preserve"> the </w:t>
      </w:r>
      <w:r w:rsidR="00F1577B">
        <w:t>last 12 months</w:t>
      </w:r>
      <w:r w:rsidR="00BA0259" w:rsidRPr="00550868">
        <w:t>.</w:t>
      </w:r>
      <w:r w:rsidR="00550868">
        <w:t xml:space="preserve"> </w:t>
      </w:r>
    </w:p>
    <w:p w14:paraId="15A34606" w14:textId="77777777" w:rsidR="004C4B04" w:rsidRDefault="004C4B04" w:rsidP="004C4B04"/>
    <w:p w14:paraId="33C21A2A" w14:textId="1D419871" w:rsidR="00DC78EE" w:rsidRPr="00550868" w:rsidRDefault="00BA0259" w:rsidP="004C4B04">
      <w:r w:rsidRPr="00550868">
        <w:t xml:space="preserve">This category recognises leaders who have demonstrated exemplary communications leadership in the </w:t>
      </w:r>
      <w:r w:rsidR="00F1577B">
        <w:t>last 12 months</w:t>
      </w:r>
      <w:r w:rsidRPr="00550868">
        <w:t xml:space="preserve">. This is open to </w:t>
      </w:r>
      <w:r w:rsidR="005E6B0E">
        <w:t>brand</w:t>
      </w:r>
      <w:r w:rsidRPr="00550868">
        <w:t xml:space="preserve"> and agency professionals</w:t>
      </w:r>
      <w:r w:rsidR="000F06C7">
        <w:t>,</w:t>
      </w:r>
      <w:r w:rsidRPr="00550868">
        <w:t xml:space="preserve"> who can demonstrate how their leadership impacted the performance of their organisation, their staff, their clients and their customers, their products and/or services and the bottom line.</w:t>
      </w:r>
      <w:r w:rsidR="00392AAD" w:rsidRPr="00550868">
        <w:t xml:space="preserve"> </w:t>
      </w:r>
    </w:p>
    <w:p w14:paraId="387289C3" w14:textId="77777777" w:rsidR="00362A19" w:rsidRPr="00BA57C4" w:rsidRDefault="00362A19" w:rsidP="004C4B04">
      <w:pPr>
        <w:rPr>
          <w:noProof/>
        </w:rPr>
      </w:pPr>
    </w:p>
    <w:p w14:paraId="1D1BC2C7" w14:textId="77777777" w:rsidR="009F28BF" w:rsidRPr="002B67D1" w:rsidRDefault="00C1723D" w:rsidP="004C4B04">
      <w:r w:rsidRPr="00BA57C4">
        <w:t>Once complete</w:t>
      </w:r>
      <w:r w:rsidR="009F28BF" w:rsidRPr="00BA57C4">
        <w:t>d</w:t>
      </w:r>
      <w:r w:rsidRPr="00BA57C4">
        <w:t xml:space="preserve">, </w:t>
      </w:r>
      <w:r w:rsidR="00362A19" w:rsidRPr="00BA57C4">
        <w:t xml:space="preserve">please </w:t>
      </w:r>
      <w:r w:rsidR="000F06C7">
        <w:t>upload</w:t>
      </w:r>
      <w:r w:rsidRPr="00BA57C4">
        <w:t xml:space="preserve"> </w:t>
      </w:r>
      <w:r w:rsidR="00362A19" w:rsidRPr="00BA57C4">
        <w:t xml:space="preserve">your </w:t>
      </w:r>
      <w:r w:rsidRPr="00BA57C4">
        <w:t xml:space="preserve">form and any supporting materials </w:t>
      </w:r>
      <w:r w:rsidR="000D27DF" w:rsidRPr="00BA57C4">
        <w:t>(</w:t>
      </w:r>
      <w:r w:rsidR="00D95D08" w:rsidRPr="00BA57C4">
        <w:t>jpgs, PDFs</w:t>
      </w:r>
      <w:r w:rsidR="004C4B04">
        <w:t>)</w:t>
      </w:r>
      <w:r w:rsidR="000D27DF" w:rsidRPr="00BA57C4">
        <w:t xml:space="preserve"> </w:t>
      </w:r>
      <w:r w:rsidRPr="00BA57C4">
        <w:t xml:space="preserve">to </w:t>
      </w:r>
      <w:hyperlink r:id="rId8" w:history="1">
        <w:r w:rsidR="000F06C7" w:rsidRPr="004F1F3E">
          <w:rPr>
            <w:rStyle w:val="Hyperlink"/>
          </w:rPr>
          <w:t>womeninmarketing.org.uk</w:t>
        </w:r>
      </w:hyperlink>
    </w:p>
    <w:p w14:paraId="4D0C03F7" w14:textId="77777777" w:rsidR="009F28BF" w:rsidRPr="00BA57C4" w:rsidRDefault="009F28BF" w:rsidP="004C4B0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28"/>
        <w:gridCol w:w="7227"/>
      </w:tblGrid>
      <w:tr w:rsidR="00F11962" w:rsidRPr="00BA57C4" w14:paraId="7B4BADCD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000000"/>
            <w:tcMar>
              <w:top w:w="28" w:type="dxa"/>
              <w:bottom w:w="57" w:type="dxa"/>
            </w:tcMar>
          </w:tcPr>
          <w:p w14:paraId="6100F2FF" w14:textId="77777777" w:rsidR="00F11962" w:rsidRPr="00BA57C4" w:rsidRDefault="0037606B" w:rsidP="004C4B04">
            <w:r w:rsidRPr="00BA57C4">
              <w:t xml:space="preserve">Nominee </w:t>
            </w:r>
            <w:r w:rsidR="00F93B01" w:rsidRPr="00BA57C4">
              <w:t>d</w:t>
            </w:r>
            <w:r w:rsidR="00E40B37" w:rsidRPr="00BA57C4">
              <w:t>etails</w:t>
            </w:r>
          </w:p>
        </w:tc>
        <w:tc>
          <w:tcPr>
            <w:tcW w:w="7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000000"/>
            <w:tcMar>
              <w:top w:w="28" w:type="dxa"/>
              <w:bottom w:w="57" w:type="dxa"/>
            </w:tcMar>
          </w:tcPr>
          <w:p w14:paraId="7C76F96C" w14:textId="77777777" w:rsidR="00F11962" w:rsidRPr="00BA57C4" w:rsidRDefault="00F11962" w:rsidP="004C4B04"/>
        </w:tc>
      </w:tr>
      <w:tr w:rsidR="00F11962" w:rsidRPr="00BA57C4" w14:paraId="3BB4FB01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14:paraId="21577E32" w14:textId="77777777" w:rsidR="00F11962" w:rsidRPr="00BA57C4" w:rsidRDefault="0037606B" w:rsidP="004C4B04">
            <w:r w:rsidRPr="00BA57C4">
              <w:t xml:space="preserve">Name of </w:t>
            </w:r>
            <w:r w:rsidR="00392AAD" w:rsidRPr="00BA57C4">
              <w:t>n</w:t>
            </w:r>
            <w:r w:rsidR="00C35AEB" w:rsidRPr="00BA57C4">
              <w:t>ominee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34910D38" w14:textId="77777777" w:rsidR="00F11962" w:rsidRPr="00BA57C4" w:rsidRDefault="00F11962" w:rsidP="004C4B04"/>
        </w:tc>
      </w:tr>
      <w:tr w:rsidR="00F11962" w:rsidRPr="00BA57C4" w14:paraId="79C3C1DB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14:paraId="290E3127" w14:textId="77777777" w:rsidR="00F11962" w:rsidRPr="00BA57C4" w:rsidRDefault="00C35AEB" w:rsidP="004C4B04">
            <w:r w:rsidRPr="00BA57C4">
              <w:t>Organisation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20806C34" w14:textId="77777777" w:rsidR="00F11962" w:rsidRPr="00BA57C4" w:rsidRDefault="00F11962" w:rsidP="004C4B04"/>
        </w:tc>
      </w:tr>
      <w:tr w:rsidR="00F11962" w:rsidRPr="00BA57C4" w14:paraId="6DE86374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14:paraId="65F0ECE3" w14:textId="77777777" w:rsidR="00F11962" w:rsidRPr="00BA57C4" w:rsidRDefault="00F11962" w:rsidP="004C4B04">
            <w:r w:rsidRPr="00BA57C4">
              <w:t>Address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66BCA3E5" w14:textId="77777777" w:rsidR="00F11962" w:rsidRPr="00BA57C4" w:rsidRDefault="00F11962" w:rsidP="004C4B04"/>
        </w:tc>
      </w:tr>
      <w:tr w:rsidR="00C35AEB" w:rsidRPr="00BA57C4" w14:paraId="7392397A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14:paraId="073C3C20" w14:textId="77777777" w:rsidR="00C35AEB" w:rsidRPr="00BA57C4" w:rsidRDefault="00C35AEB" w:rsidP="004C4B04"/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2CDB4927" w14:textId="77777777" w:rsidR="00C35AEB" w:rsidRPr="00BA57C4" w:rsidRDefault="00C35AEB" w:rsidP="004C4B04"/>
        </w:tc>
      </w:tr>
      <w:tr w:rsidR="00F11962" w:rsidRPr="00BA57C4" w14:paraId="2E811534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14:paraId="4BB3F521" w14:textId="77777777" w:rsidR="00F11962" w:rsidRPr="00BA57C4" w:rsidRDefault="00F11962" w:rsidP="004C4B04">
            <w:r w:rsidRPr="00BA57C4">
              <w:t>Email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51CFDDE9" w14:textId="77777777" w:rsidR="00F11962" w:rsidRPr="00BA57C4" w:rsidRDefault="00F11962" w:rsidP="004C4B04"/>
        </w:tc>
      </w:tr>
      <w:tr w:rsidR="00F11962" w:rsidRPr="00BA57C4" w14:paraId="5223A3E8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14:paraId="29173266" w14:textId="77777777" w:rsidR="00F11962" w:rsidRPr="00BA57C4" w:rsidRDefault="00F11962" w:rsidP="004C4B04">
            <w:r w:rsidRPr="00BA57C4">
              <w:t>Telephone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79F549F8" w14:textId="77777777" w:rsidR="00F11962" w:rsidRPr="00BA57C4" w:rsidRDefault="00F11962" w:rsidP="004C4B04"/>
        </w:tc>
      </w:tr>
      <w:tr w:rsidR="00C35AEB" w:rsidRPr="00BA57C4" w14:paraId="566DD327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57" w:type="dxa"/>
            </w:tcMar>
          </w:tcPr>
          <w:p w14:paraId="3C53DC04" w14:textId="77777777" w:rsidR="00C35AEB" w:rsidRPr="00BA57C4" w:rsidRDefault="00C35AEB" w:rsidP="004C4B04">
            <w:r w:rsidRPr="00BA57C4">
              <w:t>Self-</w:t>
            </w:r>
            <w:r w:rsidR="00392AAD" w:rsidRPr="00BA57C4">
              <w:t>n</w:t>
            </w:r>
            <w:r w:rsidRPr="00BA57C4">
              <w:t>omination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782C4C08" w14:textId="77777777" w:rsidR="00C35AEB" w:rsidRPr="00BA57C4" w:rsidRDefault="00C35AEB" w:rsidP="004C4B04">
            <w:r w:rsidRPr="00BA57C4">
              <w:t>YES / NO</w:t>
            </w:r>
          </w:p>
        </w:tc>
      </w:tr>
      <w:tr w:rsidR="00C35AEB" w:rsidRPr="00BA57C4" w14:paraId="74937BFC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8" w:type="dxa"/>
              <w:bottom w:w="57" w:type="dxa"/>
            </w:tcMar>
          </w:tcPr>
          <w:p w14:paraId="4E4A6FEF" w14:textId="77777777" w:rsidR="00C35AEB" w:rsidRPr="00BA57C4" w:rsidRDefault="00C35AEB" w:rsidP="004C4B04"/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18B50BD4" w14:textId="77777777" w:rsidR="00C35AEB" w:rsidRPr="00BA57C4" w:rsidRDefault="0037606B" w:rsidP="004C4B04">
            <w:r w:rsidRPr="00BA57C4">
              <w:t>If NO</w:t>
            </w:r>
            <w:r w:rsidR="00C35AEB" w:rsidRPr="00BA57C4">
              <w:t xml:space="preserve">, relationship to </w:t>
            </w:r>
            <w:r w:rsidR="00392AAD" w:rsidRPr="00BA57C4">
              <w:t>n</w:t>
            </w:r>
            <w:r w:rsidR="00C35AEB" w:rsidRPr="00BA57C4">
              <w:t>ominee:</w:t>
            </w:r>
          </w:p>
        </w:tc>
      </w:tr>
      <w:tr w:rsidR="00F11962" w:rsidRPr="00BA57C4" w14:paraId="7D2B8CF7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8" w:type="dxa"/>
              <w:bottom w:w="57" w:type="dxa"/>
            </w:tcMar>
          </w:tcPr>
          <w:p w14:paraId="590866AF" w14:textId="77777777" w:rsidR="00F11962" w:rsidRPr="00BA57C4" w:rsidRDefault="00F11962" w:rsidP="004C4B04">
            <w:r w:rsidRPr="00BA57C4">
              <w:t xml:space="preserve">Is </w:t>
            </w:r>
            <w:r w:rsidR="00392AAD" w:rsidRPr="00BA57C4">
              <w:t>n</w:t>
            </w:r>
            <w:r w:rsidR="0037606B" w:rsidRPr="00BA57C4">
              <w:t>ominee aware of this application?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32583665" w14:textId="77777777" w:rsidR="00F11962" w:rsidRPr="00BA57C4" w:rsidRDefault="00F11962" w:rsidP="004C4B04">
            <w:r w:rsidRPr="00BA57C4">
              <w:t>YES / NO</w:t>
            </w:r>
          </w:p>
        </w:tc>
      </w:tr>
      <w:tr w:rsidR="00550868" w:rsidRPr="00BA57C4" w14:paraId="41E7AB6D" w14:textId="7777777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28" w:type="dxa"/>
              <w:bottom w:w="57" w:type="dxa"/>
            </w:tcMar>
          </w:tcPr>
          <w:p w14:paraId="0ACBDC7D" w14:textId="67CA1E46" w:rsidR="00550868" w:rsidRPr="00BA57C4" w:rsidRDefault="00550868" w:rsidP="004C4B04">
            <w:r>
              <w:t xml:space="preserve">Are you applying for the </w:t>
            </w:r>
            <w:r w:rsidR="00C2196F">
              <w:t>A</w:t>
            </w:r>
            <w:r>
              <w:t xml:space="preserve">gency or </w:t>
            </w:r>
            <w:r w:rsidR="00C2196F">
              <w:t>Brand</w:t>
            </w:r>
            <w:r w:rsidR="00ED0DBE">
              <w:t>-side</w:t>
            </w:r>
            <w:r>
              <w:t xml:space="preserve"> category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0E0E0"/>
            <w:tcMar>
              <w:top w:w="28" w:type="dxa"/>
              <w:bottom w:w="57" w:type="dxa"/>
            </w:tcMar>
          </w:tcPr>
          <w:p w14:paraId="49D66B85" w14:textId="297C94AA" w:rsidR="00550868" w:rsidRPr="00BA57C4" w:rsidRDefault="005E6B0E" w:rsidP="004C4B04">
            <w:r>
              <w:t>Brand</w:t>
            </w:r>
            <w:r w:rsidR="00550868" w:rsidRPr="00BA57C4">
              <w:t xml:space="preserve"> / </w:t>
            </w:r>
            <w:r>
              <w:t>Agency</w:t>
            </w:r>
          </w:p>
        </w:tc>
      </w:tr>
    </w:tbl>
    <w:p w14:paraId="6FA853D4" w14:textId="77777777" w:rsidR="00550868" w:rsidRPr="00BA57C4" w:rsidRDefault="00550868" w:rsidP="004C4B0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ED12DB" w:rsidRPr="00BA57C4" w14:paraId="558A9221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  <w:tl2br w:val="nil"/>
              <w:tr2bl w:val="nil"/>
            </w:tcBorders>
            <w:shd w:val="clear" w:color="auto" w:fill="000000"/>
            <w:tcMar>
              <w:top w:w="28" w:type="dxa"/>
              <w:bottom w:w="57" w:type="dxa"/>
            </w:tcMar>
          </w:tcPr>
          <w:p w14:paraId="27A4E70D" w14:textId="77777777" w:rsidR="00883A49" w:rsidRDefault="00ED0DBE" w:rsidP="004C4B04">
            <w:r>
              <w:t>Profile of</w:t>
            </w:r>
            <w:r w:rsidR="00ED12DB" w:rsidRPr="00BA57C4">
              <w:t xml:space="preserve"> you or your team for event </w:t>
            </w:r>
            <w:r w:rsidR="009F28BF" w:rsidRPr="00BA57C4">
              <w:t xml:space="preserve">marketing </w:t>
            </w:r>
            <w:r w:rsidR="00ED12DB" w:rsidRPr="00BA57C4">
              <w:t>purposes</w:t>
            </w:r>
            <w:r w:rsidR="00883A49">
              <w:t xml:space="preserve">. </w:t>
            </w:r>
          </w:p>
          <w:p w14:paraId="7C409B16" w14:textId="77777777" w:rsidR="00ED12DB" w:rsidRPr="00BA57C4" w:rsidRDefault="00883A49" w:rsidP="004C4B04">
            <w:r>
              <w:t xml:space="preserve">Please include, if known, the size of company, number of staff, size of marketing budget, company turnover. </w:t>
            </w:r>
            <w:r w:rsidR="004C4B04">
              <w:tab/>
            </w:r>
            <w:r>
              <w:t xml:space="preserve">30 words </w:t>
            </w:r>
          </w:p>
        </w:tc>
      </w:tr>
      <w:tr w:rsidR="00ED12DB" w:rsidRPr="00BA57C4" w14:paraId="6FB2ED24" w14:textId="77777777">
        <w:tc>
          <w:tcPr>
            <w:tcW w:w="9828" w:type="dxa"/>
            <w:tcMar>
              <w:top w:w="28" w:type="dxa"/>
              <w:bottom w:w="57" w:type="dxa"/>
            </w:tcMar>
          </w:tcPr>
          <w:p w14:paraId="4014CEA2" w14:textId="77777777" w:rsidR="00ED12DB" w:rsidRPr="00BA57C4" w:rsidRDefault="00ED12DB" w:rsidP="004C4B04"/>
          <w:p w14:paraId="79480419" w14:textId="77777777" w:rsidR="009F28BF" w:rsidRPr="00BA57C4" w:rsidRDefault="009F28BF" w:rsidP="004C4B04"/>
          <w:p w14:paraId="5AD23ED2" w14:textId="77777777" w:rsidR="00ED12DB" w:rsidRPr="00BA57C4" w:rsidRDefault="00ED12DB" w:rsidP="004C4B04"/>
          <w:p w14:paraId="4EC0F559" w14:textId="77777777" w:rsidR="00D95D08" w:rsidRPr="00BA57C4" w:rsidRDefault="00D95D08" w:rsidP="004C4B04"/>
          <w:p w14:paraId="5B914939" w14:textId="77777777" w:rsidR="00ED12DB" w:rsidRPr="00BA57C4" w:rsidRDefault="00ED12DB" w:rsidP="004C4B04"/>
        </w:tc>
      </w:tr>
    </w:tbl>
    <w:p w14:paraId="3E406B53" w14:textId="77777777" w:rsidR="009F28BF" w:rsidRPr="00BA57C4" w:rsidRDefault="009F28BF" w:rsidP="004C4B0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9F28BF" w:rsidRPr="00BA57C4" w14:paraId="7F91837C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  <w:tl2br w:val="nil"/>
              <w:tr2bl w:val="nil"/>
            </w:tcBorders>
            <w:shd w:val="clear" w:color="auto" w:fill="000000"/>
            <w:tcMar>
              <w:top w:w="28" w:type="dxa"/>
              <w:bottom w:w="57" w:type="dxa"/>
            </w:tcMar>
          </w:tcPr>
          <w:p w14:paraId="486222B2" w14:textId="77777777" w:rsidR="00A65930" w:rsidRPr="00BA57C4" w:rsidRDefault="00A65930" w:rsidP="004C4B04">
            <w:r w:rsidRPr="00BA57C4">
              <w:t xml:space="preserve">OVERVIEW </w:t>
            </w:r>
            <w:r w:rsidR="008A0BEB" w:rsidRPr="00BA57C4">
              <w:t>OF ORGANISATION AND NOMINEE ROLE</w:t>
            </w:r>
          </w:p>
          <w:p w14:paraId="77D9F4CE" w14:textId="77777777" w:rsidR="009F28BF" w:rsidRPr="00BA57C4" w:rsidRDefault="00F93B01" w:rsidP="004C4B04">
            <w:r w:rsidRPr="00BA57C4">
              <w:lastRenderedPageBreak/>
              <w:t>Please include, if known, the m</w:t>
            </w:r>
            <w:r w:rsidR="00A65930" w:rsidRPr="00BA57C4">
              <w:t xml:space="preserve">arketing budget as </w:t>
            </w:r>
            <w:r w:rsidR="00415727">
              <w:t xml:space="preserve">a </w:t>
            </w:r>
            <w:r w:rsidR="00A65930" w:rsidRPr="00BA57C4">
              <w:t xml:space="preserve">percent of total turnover; total turnover; number of staff </w:t>
            </w:r>
            <w:r w:rsidR="008A0BEB" w:rsidRPr="00BA57C4">
              <w:t xml:space="preserve">who directly and indirectly report to the nominee and span of their organisational functions and geographic regions; the </w:t>
            </w:r>
            <w:r w:rsidR="00A65930" w:rsidRPr="00BA57C4">
              <w:t>scope</w:t>
            </w:r>
            <w:r w:rsidR="008A0BEB" w:rsidRPr="00BA57C4">
              <w:t>,</w:t>
            </w:r>
            <w:r w:rsidR="00A65930" w:rsidRPr="00BA57C4">
              <w:t xml:space="preserve"> b</w:t>
            </w:r>
            <w:r w:rsidR="008A0BEB" w:rsidRPr="00BA57C4">
              <w:t xml:space="preserve">readth, complexity </w:t>
            </w:r>
            <w:r w:rsidR="00A65930" w:rsidRPr="00BA57C4">
              <w:t xml:space="preserve">of the </w:t>
            </w:r>
            <w:r w:rsidR="008A0BEB" w:rsidRPr="00BA57C4">
              <w:t xml:space="preserve">nominee’s </w:t>
            </w:r>
            <w:r w:rsidR="00A65930" w:rsidRPr="00BA57C4">
              <w:t>role</w:t>
            </w:r>
            <w:r w:rsidR="008A0BEB" w:rsidRPr="00BA57C4">
              <w:t>.</w:t>
            </w:r>
            <w:r w:rsidR="004C4B04">
              <w:tab/>
            </w:r>
            <w:r w:rsidR="00F71752" w:rsidRPr="00BA57C4">
              <w:t>1</w:t>
            </w:r>
            <w:r w:rsidRPr="00BA57C4">
              <w:t xml:space="preserve">00 words </w:t>
            </w:r>
          </w:p>
        </w:tc>
      </w:tr>
      <w:tr w:rsidR="009F28BF" w:rsidRPr="00BA57C4" w14:paraId="19396F4C" w14:textId="77777777">
        <w:tc>
          <w:tcPr>
            <w:tcW w:w="9828" w:type="dxa"/>
            <w:tcMar>
              <w:top w:w="28" w:type="dxa"/>
              <w:bottom w:w="57" w:type="dxa"/>
            </w:tcMar>
          </w:tcPr>
          <w:p w14:paraId="0C6E279B" w14:textId="77777777" w:rsidR="009F28BF" w:rsidRPr="00BA57C4" w:rsidRDefault="009F28BF" w:rsidP="004C4B04"/>
          <w:p w14:paraId="78F22D03" w14:textId="77777777" w:rsidR="0037606B" w:rsidRPr="00BA57C4" w:rsidRDefault="0037606B" w:rsidP="004C4B04"/>
          <w:p w14:paraId="7DB5C5C5" w14:textId="77777777" w:rsidR="0037606B" w:rsidRPr="00BA57C4" w:rsidRDefault="0037606B" w:rsidP="004C4B04"/>
          <w:p w14:paraId="4171162B" w14:textId="77777777" w:rsidR="009F28BF" w:rsidRPr="00BA57C4" w:rsidRDefault="009F28BF" w:rsidP="004C4B04"/>
          <w:p w14:paraId="2A6C5659" w14:textId="77777777" w:rsidR="009F28BF" w:rsidRPr="00BA57C4" w:rsidRDefault="009F28BF" w:rsidP="004C4B04"/>
        </w:tc>
      </w:tr>
    </w:tbl>
    <w:p w14:paraId="4B6F7DB7" w14:textId="77777777" w:rsidR="00C1723D" w:rsidRPr="004C4B04" w:rsidRDefault="00C1723D" w:rsidP="004C4B04">
      <w:pPr>
        <w:pStyle w:val="BodyText"/>
        <w:rPr>
          <w:rFonts w:ascii="Arial" w:hAnsi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620A6D" w:rsidRPr="00BA57C4" w14:paraId="32779328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FFFFFF"/>
              <w:tl2br w:val="nil"/>
              <w:tr2bl w:val="nil"/>
            </w:tcBorders>
            <w:shd w:val="clear" w:color="auto" w:fill="000000"/>
            <w:tcMar>
              <w:top w:w="28" w:type="dxa"/>
              <w:bottom w:w="57" w:type="dxa"/>
            </w:tcMar>
          </w:tcPr>
          <w:p w14:paraId="0F36BDC9" w14:textId="77777777" w:rsidR="00620A6D" w:rsidRPr="00BA57C4" w:rsidRDefault="00620A6D" w:rsidP="004C4B04">
            <w:r w:rsidRPr="00BA57C4">
              <w:t xml:space="preserve">THE MARKETING LEADERSHIP CHALLENGE </w:t>
            </w:r>
          </w:p>
          <w:p w14:paraId="421B7580" w14:textId="77777777" w:rsidR="00620A6D" w:rsidRPr="00BA57C4" w:rsidRDefault="00BD292D" w:rsidP="004C4B04">
            <w:r w:rsidRPr="00BA57C4">
              <w:t xml:space="preserve">Describe how your marketing leadership has impacted the performance of your </w:t>
            </w:r>
            <w:r w:rsidR="00415727">
              <w:t>staff , customers , clients</w:t>
            </w:r>
            <w:r w:rsidRPr="00BA57C4">
              <w:t>, your organisation and your products and/or services. Please include t</w:t>
            </w:r>
            <w:r w:rsidR="00620A6D" w:rsidRPr="00BA57C4">
              <w:t xml:space="preserve">he </w:t>
            </w:r>
            <w:r w:rsidR="008A0BEB" w:rsidRPr="00BA57C4">
              <w:t>breadth, number and complexity</w:t>
            </w:r>
            <w:r w:rsidRPr="00BA57C4">
              <w:t xml:space="preserve"> of the nominee’s professional o</w:t>
            </w:r>
            <w:r w:rsidR="008A0BEB" w:rsidRPr="00BA57C4">
              <w:t>bjectives, examples of how</w:t>
            </w:r>
            <w:r w:rsidR="009A350A" w:rsidRPr="00BA57C4">
              <w:t xml:space="preserve"> </w:t>
            </w:r>
            <w:r w:rsidR="008A0BEB" w:rsidRPr="00BA57C4">
              <w:t>/</w:t>
            </w:r>
            <w:r w:rsidR="009A350A" w:rsidRPr="00BA57C4">
              <w:t xml:space="preserve"> </w:t>
            </w:r>
            <w:r w:rsidR="008A0BEB" w:rsidRPr="00BA57C4">
              <w:t>when the nominee has demonstrated inspiring and unifying leadership.</w:t>
            </w:r>
            <w:r w:rsidR="00F93B01" w:rsidRPr="00BA57C4">
              <w:t xml:space="preserve"> </w:t>
            </w:r>
            <w:r w:rsidR="004C4B04">
              <w:tab/>
            </w:r>
            <w:r w:rsidR="00F71752" w:rsidRPr="00BA57C4">
              <w:t>2</w:t>
            </w:r>
            <w:r w:rsidR="00F93B01" w:rsidRPr="00BA57C4">
              <w:t>00 words</w:t>
            </w:r>
          </w:p>
        </w:tc>
      </w:tr>
      <w:tr w:rsidR="00620A6D" w:rsidRPr="00BA57C4" w14:paraId="52F6C053" w14:textId="77777777">
        <w:tc>
          <w:tcPr>
            <w:tcW w:w="9828" w:type="dxa"/>
            <w:tcMar>
              <w:top w:w="28" w:type="dxa"/>
              <w:bottom w:w="57" w:type="dxa"/>
            </w:tcMar>
          </w:tcPr>
          <w:p w14:paraId="30552F56" w14:textId="77777777" w:rsidR="00620A6D" w:rsidRPr="00BA57C4" w:rsidRDefault="00620A6D" w:rsidP="004C4B04"/>
          <w:p w14:paraId="4F05CCDC" w14:textId="77777777" w:rsidR="00620A6D" w:rsidRPr="00BA57C4" w:rsidRDefault="00620A6D" w:rsidP="004C4B04"/>
          <w:p w14:paraId="2C90ECDD" w14:textId="77777777" w:rsidR="00620A6D" w:rsidRPr="00BA57C4" w:rsidRDefault="00620A6D" w:rsidP="004C4B04"/>
          <w:p w14:paraId="4EDBA510" w14:textId="77777777" w:rsidR="00620A6D" w:rsidRPr="00BA57C4" w:rsidRDefault="00620A6D" w:rsidP="004C4B04"/>
          <w:p w14:paraId="5B583B4A" w14:textId="77777777" w:rsidR="00620A6D" w:rsidRPr="00BA57C4" w:rsidRDefault="00620A6D" w:rsidP="004C4B04"/>
          <w:p w14:paraId="62E775F9" w14:textId="77777777" w:rsidR="00620A6D" w:rsidRDefault="00620A6D" w:rsidP="004C4B04"/>
          <w:p w14:paraId="64A5C778" w14:textId="77777777" w:rsidR="004C4B04" w:rsidRDefault="004C4B04" w:rsidP="004C4B04"/>
          <w:p w14:paraId="46E223A8" w14:textId="77777777" w:rsidR="004C4B04" w:rsidRPr="00BA57C4" w:rsidRDefault="004C4B04" w:rsidP="004C4B04"/>
          <w:p w14:paraId="6C7EAE6F" w14:textId="77777777" w:rsidR="00620A6D" w:rsidRPr="00BA57C4" w:rsidRDefault="00620A6D" w:rsidP="004C4B04"/>
        </w:tc>
      </w:tr>
    </w:tbl>
    <w:p w14:paraId="5F3D0E7C" w14:textId="77777777" w:rsidR="00620A6D" w:rsidRPr="004C4B04" w:rsidRDefault="00620A6D" w:rsidP="004C4B04">
      <w:pPr>
        <w:pStyle w:val="BodyText"/>
        <w:rPr>
          <w:rFonts w:ascii="Arial" w:hAnsi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B7392A" w:rsidRPr="00BA57C4" w14:paraId="4C69A9BA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FFFFFF"/>
              <w:tl2br w:val="nil"/>
              <w:tr2bl w:val="nil"/>
            </w:tcBorders>
            <w:shd w:val="clear" w:color="auto" w:fill="000000"/>
            <w:tcMar>
              <w:top w:w="28" w:type="dxa"/>
              <w:bottom w:w="57" w:type="dxa"/>
            </w:tcMar>
          </w:tcPr>
          <w:p w14:paraId="44619F30" w14:textId="77777777" w:rsidR="00B7392A" w:rsidRPr="00BA57C4" w:rsidRDefault="00B7392A" w:rsidP="004C4B04">
            <w:r w:rsidRPr="00BA57C4">
              <w:t xml:space="preserve">IMPACT OF MARKETING LEADERSHIP </w:t>
            </w:r>
          </w:p>
          <w:p w14:paraId="7024BCBE" w14:textId="77777777" w:rsidR="00B7392A" w:rsidRPr="00BA57C4" w:rsidRDefault="002F4301" w:rsidP="004C4B04">
            <w:r>
              <w:t xml:space="preserve">Outline the ways </w:t>
            </w:r>
            <w:r w:rsidR="00B7392A" w:rsidRPr="00BA57C4">
              <w:t>the nominee demonstrated leadership – personal, team and/or organi</w:t>
            </w:r>
            <w:r w:rsidR="00BA57C4" w:rsidRPr="00BA57C4">
              <w:t>s</w:t>
            </w:r>
            <w:r w:rsidR="00B7392A" w:rsidRPr="00BA57C4">
              <w:t>ational – in achieving her objectives through others</w:t>
            </w:r>
            <w:r>
              <w:t xml:space="preserve">. </w:t>
            </w:r>
            <w:r w:rsidR="00B7392A" w:rsidRPr="00BA57C4">
              <w:t xml:space="preserve">How does the nominee demonstrate self-awareness when overcoming a challenge? How has the nominee impacted the performance of the organisation, its products/services, </w:t>
            </w:r>
            <w:r w:rsidR="00BA57C4" w:rsidRPr="00BA57C4">
              <w:t>and its</w:t>
            </w:r>
            <w:r w:rsidR="00B7392A" w:rsidRPr="00BA57C4">
              <w:t xml:space="preserve"> stakeholders? Please provide details of the scope and nature of the challenge and evidence of the nominee’s inspiring and effective leadership in the circumstance</w:t>
            </w:r>
            <w:r w:rsidR="00FE399D">
              <w:t>s</w:t>
            </w:r>
            <w:r w:rsidR="00B7392A" w:rsidRPr="00BA57C4">
              <w:t>.</w:t>
            </w:r>
            <w:r w:rsidR="004C4B04">
              <w:tab/>
            </w:r>
            <w:r w:rsidR="00F71752" w:rsidRPr="00BA57C4">
              <w:t>300 words</w:t>
            </w:r>
          </w:p>
        </w:tc>
      </w:tr>
      <w:tr w:rsidR="00B7392A" w:rsidRPr="00BA57C4" w14:paraId="6AF0EAA7" w14:textId="77777777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tcMar>
              <w:top w:w="28" w:type="dxa"/>
              <w:bottom w:w="57" w:type="dxa"/>
            </w:tcMar>
          </w:tcPr>
          <w:p w14:paraId="0CA12335" w14:textId="77777777" w:rsidR="00B7392A" w:rsidRPr="00BA57C4" w:rsidRDefault="00B7392A" w:rsidP="004C4B04"/>
          <w:p w14:paraId="1CD06B8B" w14:textId="77777777" w:rsidR="00B7392A" w:rsidRPr="00BA57C4" w:rsidRDefault="00B7392A" w:rsidP="004C4B04"/>
          <w:p w14:paraId="02BA6B52" w14:textId="77777777" w:rsidR="00B7392A" w:rsidRPr="00BA57C4" w:rsidRDefault="00B7392A" w:rsidP="004C4B04"/>
          <w:p w14:paraId="44B3E8A1" w14:textId="77777777" w:rsidR="00B7392A" w:rsidRDefault="00B7392A" w:rsidP="004C4B04"/>
          <w:p w14:paraId="44F0390A" w14:textId="77777777" w:rsidR="003A56BF" w:rsidRDefault="003A56BF" w:rsidP="004C4B04"/>
          <w:p w14:paraId="4EC9093A" w14:textId="77777777" w:rsidR="004C4B04" w:rsidRDefault="004C4B04" w:rsidP="004C4B04"/>
          <w:p w14:paraId="1173D2AF" w14:textId="77777777" w:rsidR="004C4B04" w:rsidRDefault="004C4B04" w:rsidP="004C4B04"/>
          <w:p w14:paraId="23664A89" w14:textId="77777777" w:rsidR="004C4B04" w:rsidRDefault="004C4B04" w:rsidP="004C4B04"/>
          <w:p w14:paraId="26461DC6" w14:textId="77777777" w:rsidR="00B7392A" w:rsidRPr="00BA57C4" w:rsidRDefault="00B7392A" w:rsidP="004C4B04"/>
        </w:tc>
      </w:tr>
    </w:tbl>
    <w:p w14:paraId="3766EB93" w14:textId="77777777" w:rsidR="00B7392A" w:rsidRPr="004C4B04" w:rsidRDefault="00B7392A" w:rsidP="004C4B04">
      <w:pPr>
        <w:pStyle w:val="BodyText"/>
        <w:rPr>
          <w:rFonts w:ascii="Arial" w:hAnsi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B7392A" w:rsidRPr="00BA57C4" w14:paraId="245D20AE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FFFFFF"/>
              <w:tl2br w:val="nil"/>
              <w:tr2bl w:val="nil"/>
            </w:tcBorders>
            <w:shd w:val="clear" w:color="auto" w:fill="000000"/>
            <w:tcMar>
              <w:top w:w="28" w:type="dxa"/>
              <w:bottom w:w="57" w:type="dxa"/>
            </w:tcMar>
          </w:tcPr>
          <w:p w14:paraId="02683741" w14:textId="77777777" w:rsidR="00B7392A" w:rsidRPr="00BA57C4" w:rsidRDefault="00B7392A" w:rsidP="004C4B04">
            <w:r w:rsidRPr="00BA57C4">
              <w:t xml:space="preserve">THE MARKETING LEADER’S JOURNEY </w:t>
            </w:r>
          </w:p>
          <w:p w14:paraId="731C6BB6" w14:textId="77777777" w:rsidR="00B7392A" w:rsidRPr="00BA57C4" w:rsidRDefault="00F71752" w:rsidP="004C4B04">
            <w:r w:rsidRPr="00BA57C4">
              <w:t xml:space="preserve">Submissions must tell the story of the leader’s journey – setting objectives, leading a change agenda, creating and implementing a strategy through others. It can also include the events – personal and professional – that have shaped this nominee’s route to </w:t>
            </w:r>
            <w:r w:rsidR="00583FE5">
              <w:t>their</w:t>
            </w:r>
            <w:r w:rsidRPr="00BA57C4">
              <w:t xml:space="preserve"> role as a Marketing leader. How many employers, promotions and years has this nominee experienced to attain a leadership role?  </w:t>
            </w:r>
            <w:r w:rsidR="004C4B04">
              <w:tab/>
            </w:r>
            <w:r w:rsidRPr="00BA57C4">
              <w:t xml:space="preserve"> 400 words</w:t>
            </w:r>
          </w:p>
        </w:tc>
      </w:tr>
      <w:tr w:rsidR="00B7392A" w:rsidRPr="00BA57C4" w14:paraId="79AD94ED" w14:textId="77777777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tcMar>
              <w:top w:w="28" w:type="dxa"/>
              <w:bottom w:w="57" w:type="dxa"/>
            </w:tcMar>
          </w:tcPr>
          <w:p w14:paraId="23BB6B7C" w14:textId="77777777" w:rsidR="00B7392A" w:rsidRDefault="00B7392A" w:rsidP="004C4B04"/>
          <w:p w14:paraId="68173755" w14:textId="77777777" w:rsidR="00B7392A" w:rsidRDefault="00B7392A" w:rsidP="004C4B04"/>
          <w:p w14:paraId="5DB29610" w14:textId="77777777" w:rsidR="004C4B04" w:rsidRDefault="004C4B04" w:rsidP="004C4B04"/>
          <w:p w14:paraId="2733CA04" w14:textId="77777777" w:rsidR="004C4B04" w:rsidRDefault="004C4B04" w:rsidP="004C4B04"/>
          <w:p w14:paraId="08D9CC01" w14:textId="77777777" w:rsidR="004C4B04" w:rsidRDefault="004C4B04" w:rsidP="004C4B04"/>
          <w:p w14:paraId="2673FFF5" w14:textId="77777777" w:rsidR="004C4B04" w:rsidRDefault="004C4B04" w:rsidP="004C4B04"/>
          <w:p w14:paraId="4B2F1951" w14:textId="77777777" w:rsidR="004C4B04" w:rsidRDefault="004C4B04" w:rsidP="004C4B04"/>
          <w:p w14:paraId="68EB24EB" w14:textId="77777777" w:rsidR="004C4B04" w:rsidRDefault="004C4B04" w:rsidP="004C4B04"/>
          <w:p w14:paraId="1FF44C2D" w14:textId="77777777" w:rsidR="004C4B04" w:rsidRDefault="004C4B04" w:rsidP="004C4B04"/>
          <w:p w14:paraId="7A1B1709" w14:textId="77777777" w:rsidR="004C4B04" w:rsidRDefault="004C4B04" w:rsidP="004C4B04"/>
          <w:p w14:paraId="7C4FB96A" w14:textId="77777777" w:rsidR="004C4B04" w:rsidRDefault="004C4B04" w:rsidP="004C4B04"/>
          <w:p w14:paraId="19890F2C" w14:textId="77777777" w:rsidR="004C4B04" w:rsidRDefault="004C4B04" w:rsidP="004C4B04"/>
          <w:p w14:paraId="3A17C19C" w14:textId="77777777" w:rsidR="004C4B04" w:rsidRDefault="004C4B04" w:rsidP="004C4B04"/>
          <w:p w14:paraId="3C6B411C" w14:textId="77777777" w:rsidR="003A56BF" w:rsidRPr="00BA57C4" w:rsidRDefault="003A56BF" w:rsidP="004C4B04"/>
        </w:tc>
      </w:tr>
    </w:tbl>
    <w:p w14:paraId="13374C6D" w14:textId="77777777" w:rsidR="00B7392A" w:rsidRPr="004C4B04" w:rsidRDefault="00B7392A" w:rsidP="004C4B04">
      <w:pPr>
        <w:pStyle w:val="BodyText"/>
        <w:rPr>
          <w:rFonts w:ascii="Arial" w:hAnsi="Arial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28"/>
      </w:tblGrid>
      <w:tr w:rsidR="00D95D08" w:rsidRPr="00BA57C4" w14:paraId="2C26DC0A" w14:textId="77777777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FFFFFF"/>
              <w:tl2br w:val="nil"/>
              <w:tr2bl w:val="nil"/>
            </w:tcBorders>
            <w:shd w:val="clear" w:color="auto" w:fill="000000"/>
            <w:tcMar>
              <w:top w:w="28" w:type="dxa"/>
              <w:bottom w:w="57" w:type="dxa"/>
            </w:tcMar>
          </w:tcPr>
          <w:p w14:paraId="4B7B9CAE" w14:textId="77777777" w:rsidR="00D95D08" w:rsidRPr="00BA57C4" w:rsidRDefault="00D95D08" w:rsidP="004C4B04">
            <w:r w:rsidRPr="00BA57C4">
              <w:t>SUPPORTING MATERIAL</w:t>
            </w:r>
          </w:p>
          <w:p w14:paraId="6036AA0F" w14:textId="77777777" w:rsidR="00D95D08" w:rsidRPr="00BA57C4" w:rsidRDefault="00D95D08" w:rsidP="004C4B04">
            <w:r w:rsidRPr="00BA57C4">
              <w:t>Please list</w:t>
            </w:r>
            <w:r w:rsidR="000F06C7">
              <w:t xml:space="preserve"> the attachments you are uploading</w:t>
            </w:r>
            <w:r w:rsidRPr="00BA57C4">
              <w:t xml:space="preserve"> with your entry (jpegs, PDFs</w:t>
            </w:r>
            <w:r w:rsidR="004C4B04">
              <w:t>)</w:t>
            </w:r>
          </w:p>
        </w:tc>
      </w:tr>
      <w:tr w:rsidR="00D95D08" w:rsidRPr="00BA57C4" w14:paraId="21DEF7D1" w14:textId="77777777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tcMar>
              <w:top w:w="28" w:type="dxa"/>
              <w:bottom w:w="57" w:type="dxa"/>
            </w:tcMar>
          </w:tcPr>
          <w:p w14:paraId="69D43642" w14:textId="77777777" w:rsidR="001F1970" w:rsidRPr="00BA57C4" w:rsidRDefault="001F1970" w:rsidP="004C4B04">
            <w:r>
              <w:t>Please include a logo of your company and a photograph of yourself for marketing purposes.</w:t>
            </w:r>
          </w:p>
          <w:p w14:paraId="0D327EE3" w14:textId="77777777" w:rsidR="00D95D08" w:rsidRPr="00BA57C4" w:rsidRDefault="00D95D08" w:rsidP="004C4B04"/>
          <w:p w14:paraId="653A7612" w14:textId="77777777" w:rsidR="00D95D08" w:rsidRPr="00BA57C4" w:rsidRDefault="00D95D08" w:rsidP="004C4B04"/>
          <w:p w14:paraId="0ED085CE" w14:textId="77777777" w:rsidR="00D95D08" w:rsidRDefault="00D95D08" w:rsidP="004C4B04"/>
          <w:p w14:paraId="70A9ED93" w14:textId="77777777" w:rsidR="003A56BF" w:rsidRDefault="003A56BF" w:rsidP="004C4B04"/>
          <w:p w14:paraId="420C1404" w14:textId="77777777" w:rsidR="003A56BF" w:rsidRPr="00BA57C4" w:rsidRDefault="003A56BF" w:rsidP="004C4B04"/>
          <w:p w14:paraId="6468C1C8" w14:textId="77777777" w:rsidR="00D95D08" w:rsidRPr="00BA57C4" w:rsidRDefault="00D95D08" w:rsidP="004C4B04"/>
        </w:tc>
      </w:tr>
    </w:tbl>
    <w:p w14:paraId="01D5BE75" w14:textId="77777777" w:rsidR="00C744F1" w:rsidRPr="00BA57C4" w:rsidRDefault="00C744F1" w:rsidP="004C4B04"/>
    <w:sectPr w:rsidR="00C744F1" w:rsidRPr="00BA57C4" w:rsidSect="004C4B04">
      <w:headerReference w:type="even" r:id="rId9"/>
      <w:headerReference w:type="default" r:id="rId10"/>
      <w:pgSz w:w="11907" w:h="16840" w:code="9"/>
      <w:pgMar w:top="567" w:right="851" w:bottom="851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21C9" w14:textId="77777777" w:rsidR="004208F4" w:rsidRDefault="004208F4" w:rsidP="004C4B04">
      <w:r>
        <w:separator/>
      </w:r>
    </w:p>
    <w:p w14:paraId="2BF8E42D" w14:textId="77777777" w:rsidR="004208F4" w:rsidRDefault="004208F4" w:rsidP="004C4B04"/>
    <w:p w14:paraId="0656691E" w14:textId="77777777" w:rsidR="004208F4" w:rsidRDefault="004208F4" w:rsidP="004C4B04"/>
    <w:p w14:paraId="3C0B646A" w14:textId="77777777" w:rsidR="004208F4" w:rsidRDefault="004208F4" w:rsidP="004C4B04"/>
    <w:p w14:paraId="1C17F90C" w14:textId="77777777" w:rsidR="004208F4" w:rsidRDefault="004208F4" w:rsidP="004C4B04"/>
    <w:p w14:paraId="5EBA0039" w14:textId="77777777" w:rsidR="004208F4" w:rsidRDefault="004208F4" w:rsidP="004C4B04"/>
    <w:p w14:paraId="20A773C2" w14:textId="77777777" w:rsidR="004208F4" w:rsidRDefault="004208F4" w:rsidP="004C4B04"/>
  </w:endnote>
  <w:endnote w:type="continuationSeparator" w:id="0">
    <w:p w14:paraId="40C7D29A" w14:textId="77777777" w:rsidR="004208F4" w:rsidRDefault="004208F4" w:rsidP="004C4B04">
      <w:r>
        <w:continuationSeparator/>
      </w:r>
    </w:p>
    <w:p w14:paraId="4CE72B7F" w14:textId="77777777" w:rsidR="004208F4" w:rsidRDefault="004208F4" w:rsidP="004C4B04"/>
    <w:p w14:paraId="5B7C80E6" w14:textId="77777777" w:rsidR="004208F4" w:rsidRDefault="004208F4" w:rsidP="004C4B04"/>
    <w:p w14:paraId="5269E89F" w14:textId="77777777" w:rsidR="004208F4" w:rsidRDefault="004208F4" w:rsidP="004C4B04"/>
    <w:p w14:paraId="440DF946" w14:textId="77777777" w:rsidR="004208F4" w:rsidRDefault="004208F4" w:rsidP="004C4B04"/>
    <w:p w14:paraId="6720C047" w14:textId="77777777" w:rsidR="004208F4" w:rsidRDefault="004208F4" w:rsidP="004C4B04"/>
    <w:p w14:paraId="6E7D596E" w14:textId="77777777" w:rsidR="004208F4" w:rsidRDefault="004208F4" w:rsidP="004C4B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BaskervilleITCT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594E" w14:textId="77777777" w:rsidR="004208F4" w:rsidRDefault="004208F4" w:rsidP="004C4B04">
      <w:r>
        <w:separator/>
      </w:r>
    </w:p>
    <w:p w14:paraId="6B08CE17" w14:textId="77777777" w:rsidR="004208F4" w:rsidRDefault="004208F4" w:rsidP="004C4B04"/>
    <w:p w14:paraId="4BD73081" w14:textId="77777777" w:rsidR="004208F4" w:rsidRDefault="004208F4" w:rsidP="004C4B04"/>
    <w:p w14:paraId="196CB14A" w14:textId="77777777" w:rsidR="004208F4" w:rsidRDefault="004208F4" w:rsidP="004C4B04"/>
    <w:p w14:paraId="79DA10FD" w14:textId="77777777" w:rsidR="004208F4" w:rsidRDefault="004208F4" w:rsidP="004C4B04"/>
    <w:p w14:paraId="3DCAA116" w14:textId="77777777" w:rsidR="004208F4" w:rsidRDefault="004208F4" w:rsidP="004C4B04"/>
    <w:p w14:paraId="2192A77B" w14:textId="77777777" w:rsidR="004208F4" w:rsidRDefault="004208F4" w:rsidP="004C4B04"/>
  </w:footnote>
  <w:footnote w:type="continuationSeparator" w:id="0">
    <w:p w14:paraId="4F264C55" w14:textId="77777777" w:rsidR="004208F4" w:rsidRDefault="004208F4" w:rsidP="004C4B04">
      <w:r>
        <w:continuationSeparator/>
      </w:r>
    </w:p>
    <w:p w14:paraId="0B4B3E56" w14:textId="77777777" w:rsidR="004208F4" w:rsidRDefault="004208F4" w:rsidP="004C4B04"/>
    <w:p w14:paraId="60A31A78" w14:textId="77777777" w:rsidR="004208F4" w:rsidRDefault="004208F4" w:rsidP="004C4B04"/>
    <w:p w14:paraId="6C3B5465" w14:textId="77777777" w:rsidR="004208F4" w:rsidRDefault="004208F4" w:rsidP="004C4B04"/>
    <w:p w14:paraId="3B2188A0" w14:textId="77777777" w:rsidR="004208F4" w:rsidRDefault="004208F4" w:rsidP="004C4B04"/>
    <w:p w14:paraId="10832530" w14:textId="77777777" w:rsidR="004208F4" w:rsidRDefault="004208F4" w:rsidP="004C4B04"/>
    <w:p w14:paraId="12366BB8" w14:textId="77777777" w:rsidR="004208F4" w:rsidRDefault="004208F4" w:rsidP="004C4B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25D01" w14:textId="77777777" w:rsidR="004103A3" w:rsidRDefault="004103A3" w:rsidP="004C4B04"/>
  <w:p w14:paraId="5016C634" w14:textId="77777777" w:rsidR="004103A3" w:rsidRDefault="004103A3" w:rsidP="004C4B04"/>
  <w:p w14:paraId="14BEA6BD" w14:textId="77777777" w:rsidR="004103A3" w:rsidRDefault="004103A3" w:rsidP="004C4B04"/>
  <w:p w14:paraId="710F5F13" w14:textId="77777777" w:rsidR="004103A3" w:rsidRDefault="004103A3" w:rsidP="004C4B04"/>
  <w:p w14:paraId="75BF4181" w14:textId="77777777" w:rsidR="004103A3" w:rsidRDefault="004103A3" w:rsidP="004C4B04"/>
  <w:p w14:paraId="4540D764" w14:textId="77777777" w:rsidR="004103A3" w:rsidRDefault="004103A3" w:rsidP="004C4B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C804" w14:textId="77777777" w:rsidR="004103A3" w:rsidRDefault="004103A3" w:rsidP="004C4B04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32F17">
      <w:rPr>
        <w:noProof/>
      </w:rPr>
      <w:t>3</w:t>
    </w:r>
    <w:r>
      <w:fldChar w:fldCharType="end"/>
    </w:r>
  </w:p>
  <w:p w14:paraId="15B91FA4" w14:textId="77777777" w:rsidR="004103A3" w:rsidRDefault="004103A3" w:rsidP="004C4B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1AA9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D4B1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D024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761E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2002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CAC9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347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809D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50E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NewBaskervilleITCTT" w:hAnsi="NewBaskervilleITCTT" w:hint="default"/>
        <w:b w:val="0"/>
        <w:i w:val="0"/>
        <w:color w:val="000000"/>
        <w:sz w:val="20"/>
        <w:szCs w:val="20"/>
      </w:rPr>
    </w:lvl>
  </w:abstractNum>
  <w:abstractNum w:abstractNumId="9" w15:restartNumberingAfterBreak="0">
    <w:nsid w:val="FFFFFF89"/>
    <w:multiLevelType w:val="singleLevel"/>
    <w:tmpl w:val="CC42BD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10" w15:restartNumberingAfterBreak="0">
    <w:nsid w:val="456F0727"/>
    <w:multiLevelType w:val="hybridMultilevel"/>
    <w:tmpl w:val="2A6A9CB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1305C4"/>
    <w:multiLevelType w:val="hybridMultilevel"/>
    <w:tmpl w:val="DE94654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B5F44F9"/>
    <w:multiLevelType w:val="hybridMultilevel"/>
    <w:tmpl w:val="AA261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342E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52249119">
    <w:abstractNumId w:val="13"/>
  </w:num>
  <w:num w:numId="2" w16cid:durableId="387998596">
    <w:abstractNumId w:val="9"/>
  </w:num>
  <w:num w:numId="3" w16cid:durableId="881602273">
    <w:abstractNumId w:val="9"/>
  </w:num>
  <w:num w:numId="4" w16cid:durableId="1585602613">
    <w:abstractNumId w:val="9"/>
  </w:num>
  <w:num w:numId="5" w16cid:durableId="1371104604">
    <w:abstractNumId w:val="9"/>
  </w:num>
  <w:num w:numId="6" w16cid:durableId="1531452710">
    <w:abstractNumId w:val="8"/>
  </w:num>
  <w:num w:numId="7" w16cid:durableId="730887942">
    <w:abstractNumId w:val="8"/>
  </w:num>
  <w:num w:numId="8" w16cid:durableId="45834534">
    <w:abstractNumId w:val="8"/>
  </w:num>
  <w:num w:numId="9" w16cid:durableId="109202526">
    <w:abstractNumId w:val="9"/>
  </w:num>
  <w:num w:numId="10" w16cid:durableId="1850824583">
    <w:abstractNumId w:val="8"/>
  </w:num>
  <w:num w:numId="11" w16cid:durableId="682123878">
    <w:abstractNumId w:val="9"/>
  </w:num>
  <w:num w:numId="12" w16cid:durableId="842477159">
    <w:abstractNumId w:val="7"/>
  </w:num>
  <w:num w:numId="13" w16cid:durableId="817305855">
    <w:abstractNumId w:val="6"/>
  </w:num>
  <w:num w:numId="14" w16cid:durableId="1016079045">
    <w:abstractNumId w:val="5"/>
  </w:num>
  <w:num w:numId="15" w16cid:durableId="2053650689">
    <w:abstractNumId w:val="4"/>
  </w:num>
  <w:num w:numId="16" w16cid:durableId="328559095">
    <w:abstractNumId w:val="3"/>
  </w:num>
  <w:num w:numId="17" w16cid:durableId="720783223">
    <w:abstractNumId w:val="2"/>
  </w:num>
  <w:num w:numId="18" w16cid:durableId="1674261941">
    <w:abstractNumId w:val="1"/>
  </w:num>
  <w:num w:numId="19" w16cid:durableId="997078191">
    <w:abstractNumId w:val="0"/>
  </w:num>
  <w:num w:numId="20" w16cid:durableId="201790204">
    <w:abstractNumId w:val="9"/>
  </w:num>
  <w:num w:numId="21" w16cid:durableId="1691492581">
    <w:abstractNumId w:val="9"/>
  </w:num>
  <w:num w:numId="22" w16cid:durableId="1266034993">
    <w:abstractNumId w:val="9"/>
  </w:num>
  <w:num w:numId="23" w16cid:durableId="608313439">
    <w:abstractNumId w:val="9"/>
  </w:num>
  <w:num w:numId="24" w16cid:durableId="1537768056">
    <w:abstractNumId w:val="8"/>
  </w:num>
  <w:num w:numId="25" w16cid:durableId="1370913881">
    <w:abstractNumId w:val="8"/>
  </w:num>
  <w:num w:numId="26" w16cid:durableId="1101295893">
    <w:abstractNumId w:val="8"/>
  </w:num>
  <w:num w:numId="27" w16cid:durableId="851996355">
    <w:abstractNumId w:val="9"/>
  </w:num>
  <w:num w:numId="28" w16cid:durableId="370806832">
    <w:abstractNumId w:val="9"/>
  </w:num>
  <w:num w:numId="29" w16cid:durableId="1234391181">
    <w:abstractNumId w:val="8"/>
  </w:num>
  <w:num w:numId="30" w16cid:durableId="947157887">
    <w:abstractNumId w:val="9"/>
  </w:num>
  <w:num w:numId="31" w16cid:durableId="1313681769">
    <w:abstractNumId w:val="8"/>
  </w:num>
  <w:num w:numId="32" w16cid:durableId="1463886313">
    <w:abstractNumId w:val="11"/>
  </w:num>
  <w:num w:numId="33" w16cid:durableId="302004082">
    <w:abstractNumId w:val="10"/>
  </w:num>
  <w:num w:numId="34" w16cid:durableId="778839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E0"/>
    <w:rsid w:val="00007538"/>
    <w:rsid w:val="00014B7F"/>
    <w:rsid w:val="000224E7"/>
    <w:rsid w:val="000265EA"/>
    <w:rsid w:val="00060549"/>
    <w:rsid w:val="00062416"/>
    <w:rsid w:val="00080568"/>
    <w:rsid w:val="000C285D"/>
    <w:rsid w:val="000C7CDF"/>
    <w:rsid w:val="000D27DF"/>
    <w:rsid w:val="000E0779"/>
    <w:rsid w:val="000E1669"/>
    <w:rsid w:val="000F06C7"/>
    <w:rsid w:val="00100278"/>
    <w:rsid w:val="001457A4"/>
    <w:rsid w:val="001502B6"/>
    <w:rsid w:val="00152261"/>
    <w:rsid w:val="0015240A"/>
    <w:rsid w:val="001B5611"/>
    <w:rsid w:val="001D5E36"/>
    <w:rsid w:val="001E2644"/>
    <w:rsid w:val="001F1970"/>
    <w:rsid w:val="00210574"/>
    <w:rsid w:val="00214316"/>
    <w:rsid w:val="00223611"/>
    <w:rsid w:val="00232F17"/>
    <w:rsid w:val="00235188"/>
    <w:rsid w:val="00237DB2"/>
    <w:rsid w:val="002759D0"/>
    <w:rsid w:val="0028073B"/>
    <w:rsid w:val="00284604"/>
    <w:rsid w:val="00285C10"/>
    <w:rsid w:val="00293983"/>
    <w:rsid w:val="002B4BAB"/>
    <w:rsid w:val="002B67D1"/>
    <w:rsid w:val="002C0958"/>
    <w:rsid w:val="002C2102"/>
    <w:rsid w:val="002E002A"/>
    <w:rsid w:val="002F4301"/>
    <w:rsid w:val="0032794F"/>
    <w:rsid w:val="003355B1"/>
    <w:rsid w:val="003445B6"/>
    <w:rsid w:val="00362A19"/>
    <w:rsid w:val="00364486"/>
    <w:rsid w:val="0037606B"/>
    <w:rsid w:val="00382812"/>
    <w:rsid w:val="00392AAD"/>
    <w:rsid w:val="003A56BF"/>
    <w:rsid w:val="003B5E66"/>
    <w:rsid w:val="003D3309"/>
    <w:rsid w:val="003D46F1"/>
    <w:rsid w:val="003E5E59"/>
    <w:rsid w:val="003F001E"/>
    <w:rsid w:val="003F53BF"/>
    <w:rsid w:val="004026C5"/>
    <w:rsid w:val="0040732B"/>
    <w:rsid w:val="0040765D"/>
    <w:rsid w:val="004103A3"/>
    <w:rsid w:val="00412BF9"/>
    <w:rsid w:val="00415727"/>
    <w:rsid w:val="004208F4"/>
    <w:rsid w:val="00424284"/>
    <w:rsid w:val="0046180E"/>
    <w:rsid w:val="00472EEE"/>
    <w:rsid w:val="00477B01"/>
    <w:rsid w:val="00494306"/>
    <w:rsid w:val="004C4B04"/>
    <w:rsid w:val="004E2F8D"/>
    <w:rsid w:val="004E58E3"/>
    <w:rsid w:val="004F1F3E"/>
    <w:rsid w:val="00501091"/>
    <w:rsid w:val="00550868"/>
    <w:rsid w:val="005622FB"/>
    <w:rsid w:val="0056389D"/>
    <w:rsid w:val="005667CC"/>
    <w:rsid w:val="0057358D"/>
    <w:rsid w:val="0057460A"/>
    <w:rsid w:val="00583FE5"/>
    <w:rsid w:val="00587370"/>
    <w:rsid w:val="005B18F7"/>
    <w:rsid w:val="005C18C0"/>
    <w:rsid w:val="005C20B9"/>
    <w:rsid w:val="005E6B0E"/>
    <w:rsid w:val="00606E6A"/>
    <w:rsid w:val="00620A6D"/>
    <w:rsid w:val="006249BF"/>
    <w:rsid w:val="0064039F"/>
    <w:rsid w:val="00674715"/>
    <w:rsid w:val="006B3534"/>
    <w:rsid w:val="006B6EA2"/>
    <w:rsid w:val="006C7860"/>
    <w:rsid w:val="006F0C21"/>
    <w:rsid w:val="006F54AF"/>
    <w:rsid w:val="00703B00"/>
    <w:rsid w:val="007109DC"/>
    <w:rsid w:val="00712329"/>
    <w:rsid w:val="00717109"/>
    <w:rsid w:val="00764A47"/>
    <w:rsid w:val="00774113"/>
    <w:rsid w:val="007A2C47"/>
    <w:rsid w:val="007A3B56"/>
    <w:rsid w:val="007B675C"/>
    <w:rsid w:val="007E33ED"/>
    <w:rsid w:val="00804EE5"/>
    <w:rsid w:val="00816C4C"/>
    <w:rsid w:val="00850770"/>
    <w:rsid w:val="0086614D"/>
    <w:rsid w:val="00872509"/>
    <w:rsid w:val="00883A49"/>
    <w:rsid w:val="00884D96"/>
    <w:rsid w:val="00893063"/>
    <w:rsid w:val="008937C8"/>
    <w:rsid w:val="008A0BEB"/>
    <w:rsid w:val="008A59E0"/>
    <w:rsid w:val="008B14D2"/>
    <w:rsid w:val="008E7A94"/>
    <w:rsid w:val="00910125"/>
    <w:rsid w:val="009308B0"/>
    <w:rsid w:val="00935F50"/>
    <w:rsid w:val="009724AF"/>
    <w:rsid w:val="009725E1"/>
    <w:rsid w:val="009749F4"/>
    <w:rsid w:val="0099160D"/>
    <w:rsid w:val="009A350A"/>
    <w:rsid w:val="009A3F4A"/>
    <w:rsid w:val="009C55FA"/>
    <w:rsid w:val="009E7D5B"/>
    <w:rsid w:val="009F28BF"/>
    <w:rsid w:val="00A01B2A"/>
    <w:rsid w:val="00A43247"/>
    <w:rsid w:val="00A455AA"/>
    <w:rsid w:val="00A5153C"/>
    <w:rsid w:val="00A65930"/>
    <w:rsid w:val="00A76E19"/>
    <w:rsid w:val="00A95056"/>
    <w:rsid w:val="00A97CA1"/>
    <w:rsid w:val="00AC7E28"/>
    <w:rsid w:val="00AE2E91"/>
    <w:rsid w:val="00AF0CCC"/>
    <w:rsid w:val="00AF24F2"/>
    <w:rsid w:val="00B23BE2"/>
    <w:rsid w:val="00B3331D"/>
    <w:rsid w:val="00B336F6"/>
    <w:rsid w:val="00B7392A"/>
    <w:rsid w:val="00BA0259"/>
    <w:rsid w:val="00BA1CC4"/>
    <w:rsid w:val="00BA57C4"/>
    <w:rsid w:val="00BC39E6"/>
    <w:rsid w:val="00BC534B"/>
    <w:rsid w:val="00BD083E"/>
    <w:rsid w:val="00BD292D"/>
    <w:rsid w:val="00BD3A97"/>
    <w:rsid w:val="00BD640B"/>
    <w:rsid w:val="00BF0DF2"/>
    <w:rsid w:val="00C1016E"/>
    <w:rsid w:val="00C1723D"/>
    <w:rsid w:val="00C2196F"/>
    <w:rsid w:val="00C25273"/>
    <w:rsid w:val="00C35AEB"/>
    <w:rsid w:val="00C360C9"/>
    <w:rsid w:val="00C50A72"/>
    <w:rsid w:val="00C54C53"/>
    <w:rsid w:val="00C744F1"/>
    <w:rsid w:val="00CC7B60"/>
    <w:rsid w:val="00CD552D"/>
    <w:rsid w:val="00CD7510"/>
    <w:rsid w:val="00CE7A46"/>
    <w:rsid w:val="00CF1C23"/>
    <w:rsid w:val="00D063E2"/>
    <w:rsid w:val="00D06646"/>
    <w:rsid w:val="00D43A6D"/>
    <w:rsid w:val="00D44CF8"/>
    <w:rsid w:val="00D5074A"/>
    <w:rsid w:val="00D52090"/>
    <w:rsid w:val="00D9393A"/>
    <w:rsid w:val="00D95D08"/>
    <w:rsid w:val="00DA173B"/>
    <w:rsid w:val="00DA2C1A"/>
    <w:rsid w:val="00DA5B86"/>
    <w:rsid w:val="00DB6CA7"/>
    <w:rsid w:val="00DC542D"/>
    <w:rsid w:val="00DC63EE"/>
    <w:rsid w:val="00DC78EE"/>
    <w:rsid w:val="00DD30C4"/>
    <w:rsid w:val="00DE1C6D"/>
    <w:rsid w:val="00DE61B6"/>
    <w:rsid w:val="00E06108"/>
    <w:rsid w:val="00E15EE0"/>
    <w:rsid w:val="00E276A0"/>
    <w:rsid w:val="00E40B37"/>
    <w:rsid w:val="00E42810"/>
    <w:rsid w:val="00E55606"/>
    <w:rsid w:val="00E70A78"/>
    <w:rsid w:val="00E722B6"/>
    <w:rsid w:val="00E87253"/>
    <w:rsid w:val="00EA3C62"/>
    <w:rsid w:val="00EB408D"/>
    <w:rsid w:val="00ED0DBE"/>
    <w:rsid w:val="00ED12DB"/>
    <w:rsid w:val="00EE47F8"/>
    <w:rsid w:val="00F11962"/>
    <w:rsid w:val="00F1271D"/>
    <w:rsid w:val="00F1577B"/>
    <w:rsid w:val="00F210F9"/>
    <w:rsid w:val="00F268DA"/>
    <w:rsid w:val="00F53DB7"/>
    <w:rsid w:val="00F70E92"/>
    <w:rsid w:val="00F71752"/>
    <w:rsid w:val="00F919D4"/>
    <w:rsid w:val="00F93B01"/>
    <w:rsid w:val="00FA2338"/>
    <w:rsid w:val="00FC08D7"/>
    <w:rsid w:val="00FE399D"/>
    <w:rsid w:val="00FE3E78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C26F33"/>
  <w15:chartTrackingRefBased/>
  <w15:docId w15:val="{534624AF-982B-0348-96E7-D6646E67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4C4B04"/>
    <w:pPr>
      <w:tabs>
        <w:tab w:val="right" w:pos="9360"/>
      </w:tabs>
      <w:spacing w:line="280" w:lineRule="exact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100278"/>
    <w:pPr>
      <w:keepNext/>
      <w:spacing w:before="240" w:after="120" w:line="240" w:lineRule="auto"/>
      <w:outlineLvl w:val="0"/>
    </w:pPr>
    <w:rPr>
      <w:bCs/>
      <w:color w:val="000000"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100278"/>
    <w:pPr>
      <w:keepNext/>
      <w:spacing w:line="240" w:lineRule="auto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rsid w:val="00100278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D06646"/>
    <w:pPr>
      <w:spacing w:before="240" w:after="120"/>
    </w:pPr>
    <w:rPr>
      <w:b/>
    </w:rPr>
  </w:style>
  <w:style w:type="paragraph" w:styleId="ListBullet">
    <w:name w:val="List Bullet"/>
    <w:basedOn w:val="Normal"/>
    <w:rsid w:val="00D06646"/>
    <w:pPr>
      <w:numPr>
        <w:numId w:val="30"/>
      </w:numPr>
    </w:pPr>
    <w:rPr>
      <w:color w:val="000000"/>
    </w:rPr>
  </w:style>
  <w:style w:type="paragraph" w:styleId="ListNumber">
    <w:name w:val="List Number"/>
    <w:basedOn w:val="Normal"/>
    <w:rsid w:val="00D06646"/>
    <w:pPr>
      <w:numPr>
        <w:numId w:val="31"/>
      </w:numPr>
    </w:pPr>
    <w:rPr>
      <w:color w:val="000000"/>
    </w:rPr>
  </w:style>
  <w:style w:type="table" w:styleId="TableGrid">
    <w:name w:val="Table Grid"/>
    <w:basedOn w:val="TableNormal"/>
    <w:rsid w:val="00100278"/>
    <w:pPr>
      <w:spacing w:line="280" w:lineRule="exact"/>
    </w:pPr>
    <w:rPr>
      <w:rFonts w:ascii="Arial" w:hAnsi="Arial"/>
      <w:sz w:val="18"/>
    </w:rPr>
    <w:tblPr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Mar>
        <w:top w:w="28" w:type="dxa"/>
        <w:bottom w:w="57" w:type="dxa"/>
      </w:tcMar>
    </w:tcPr>
    <w:tblStylePr w:type="firstRow">
      <w:pPr>
        <w:wordWrap/>
        <w:jc w:val="center"/>
      </w:pPr>
      <w:rPr>
        <w:rFonts w:ascii="Palatino Linotype" w:hAnsi="Palatino Linotype"/>
        <w:b/>
        <w:i w:val="0"/>
        <w:color w:val="FFFFFF"/>
        <w:sz w:val="18"/>
        <w:szCs w:val="2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FFFFFF"/>
          <w:insideV w:val="single" w:sz="6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rFonts w:ascii="Calibri Light" w:hAnsi="Calibri Light"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0E0E0"/>
      </w:tcPr>
    </w:tblStylePr>
  </w:style>
  <w:style w:type="paragraph" w:styleId="Header">
    <w:name w:val="header"/>
    <w:basedOn w:val="Normal"/>
    <w:link w:val="HeaderChar"/>
    <w:uiPriority w:val="99"/>
    <w:rsid w:val="00DA173B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rsid w:val="00DA173B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rsid w:val="00100278"/>
    <w:rPr>
      <w:rFonts w:ascii="Arial" w:hAnsi="Arial"/>
      <w:sz w:val="16"/>
    </w:rPr>
  </w:style>
  <w:style w:type="paragraph" w:styleId="BalloonText">
    <w:name w:val="Balloon Text"/>
    <w:basedOn w:val="Normal"/>
    <w:semiHidden/>
    <w:locked/>
    <w:rsid w:val="00293983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D06646"/>
    <w:pPr>
      <w:ind w:left="200"/>
    </w:pPr>
  </w:style>
  <w:style w:type="paragraph" w:styleId="TOC3">
    <w:name w:val="toc 3"/>
    <w:basedOn w:val="Normal"/>
    <w:next w:val="Normal"/>
    <w:autoRedefine/>
    <w:semiHidden/>
    <w:rsid w:val="00D06646"/>
    <w:pPr>
      <w:ind w:left="400"/>
    </w:pPr>
  </w:style>
  <w:style w:type="character" w:styleId="Hyperlink">
    <w:name w:val="Hyperlink"/>
    <w:rsid w:val="00D06646"/>
    <w:rPr>
      <w:color w:val="0000FF"/>
      <w:u w:val="single"/>
    </w:rPr>
  </w:style>
  <w:style w:type="paragraph" w:customStyle="1" w:styleId="Normalbold">
    <w:name w:val="Normal bold"/>
    <w:basedOn w:val="Normal"/>
    <w:rsid w:val="00D06646"/>
    <w:rPr>
      <w:b/>
    </w:rPr>
  </w:style>
  <w:style w:type="paragraph" w:customStyle="1" w:styleId="Normalitalic">
    <w:name w:val="Normal italic"/>
    <w:basedOn w:val="Normal"/>
    <w:rsid w:val="00D06646"/>
    <w:rPr>
      <w:i/>
    </w:rPr>
  </w:style>
  <w:style w:type="paragraph" w:customStyle="1" w:styleId="Normalunderline">
    <w:name w:val="Normal underline"/>
    <w:basedOn w:val="Normal"/>
    <w:rsid w:val="00D06646"/>
    <w:rPr>
      <w:u w:val="single"/>
    </w:rPr>
  </w:style>
  <w:style w:type="paragraph" w:customStyle="1" w:styleId="01CIMtemplateregiontag">
    <w:name w:val="01 CIM template: region tag"/>
    <w:rsid w:val="00A01B2A"/>
    <w:pPr>
      <w:spacing w:line="320" w:lineRule="exact"/>
      <w:jc w:val="right"/>
    </w:pPr>
    <w:rPr>
      <w:rFonts w:ascii="Arial Black" w:hAnsi="Arial Black"/>
      <w:color w:val="FFFFFF"/>
      <w:sz w:val="28"/>
      <w:szCs w:val="28"/>
      <w:lang w:val="en-US" w:eastAsia="en-US"/>
    </w:rPr>
  </w:style>
  <w:style w:type="paragraph" w:customStyle="1" w:styleId="05CIMtemplatebodytext">
    <w:name w:val="05 CIM template: body text"/>
    <w:link w:val="05CIMtemplatebodytextCharChar"/>
    <w:rsid w:val="00BD3A97"/>
    <w:pPr>
      <w:spacing w:line="280" w:lineRule="exact"/>
    </w:pPr>
    <w:rPr>
      <w:rFonts w:ascii="Arial" w:hAnsi="Arial"/>
      <w:sz w:val="18"/>
      <w:szCs w:val="22"/>
      <w:lang w:val="en-US" w:eastAsia="en-US"/>
    </w:rPr>
  </w:style>
  <w:style w:type="character" w:customStyle="1" w:styleId="05CIMtemplatebodytextCharChar">
    <w:name w:val="05 CIM template: body text Char Char"/>
    <w:link w:val="05CIMtemplatebodytext"/>
    <w:rsid w:val="00BD3A97"/>
    <w:rPr>
      <w:rFonts w:ascii="Arial" w:hAnsi="Arial"/>
      <w:sz w:val="18"/>
      <w:szCs w:val="22"/>
      <w:lang w:val="en-US" w:eastAsia="en-US" w:bidi="ar-SA"/>
    </w:rPr>
  </w:style>
  <w:style w:type="paragraph" w:styleId="BodyText">
    <w:name w:val="Body Text"/>
    <w:basedOn w:val="Normal"/>
    <w:locked/>
    <w:rsid w:val="00C1723D"/>
    <w:pPr>
      <w:autoSpaceDE w:val="0"/>
      <w:autoSpaceDN w:val="0"/>
      <w:adjustRightInd w:val="0"/>
      <w:spacing w:line="240" w:lineRule="auto"/>
    </w:pPr>
    <w:rPr>
      <w:rFonts w:ascii="Verdana" w:hAnsi="Verdana"/>
      <w:color w:val="000080"/>
      <w:sz w:val="18"/>
      <w:szCs w:val="24"/>
    </w:rPr>
  </w:style>
  <w:style w:type="paragraph" w:styleId="NormalWeb">
    <w:name w:val="Normal (Web)"/>
    <w:basedOn w:val="Normal"/>
    <w:uiPriority w:val="99"/>
    <w:unhideWhenUsed/>
    <w:locked/>
    <w:rsid w:val="00FE3E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F28BF"/>
    <w:rPr>
      <w:rFonts w:ascii="Arial" w:hAnsi="Arial" w:cs="Arial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A65930"/>
    <w:rPr>
      <w:rFonts w:ascii="Arial" w:hAnsi="Arial" w:cs="Arial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4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meninmarketing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\Application%20Data\Microsoft\Templates\Oxford%20prote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Oxford protect</Template>
  <TotalTime>2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Marketing Zone</Company>
  <LinksUpToDate>false</LinksUpToDate>
  <CharactersWithSpaces>3329</CharactersWithSpaces>
  <SharedDoc>false</SharedDoc>
  <HLinks>
    <vt:vector size="6" baseType="variant">
      <vt:variant>
        <vt:i4>3670115</vt:i4>
      </vt:variant>
      <vt:variant>
        <vt:i4>0</vt:i4>
      </vt:variant>
      <vt:variant>
        <vt:i4>0</vt:i4>
      </vt:variant>
      <vt:variant>
        <vt:i4>5</vt:i4>
      </vt:variant>
      <vt:variant>
        <vt:lpwstr>http://womeninmarketing.org.uk/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WIM CIC</dc:creator>
  <cp:keywords/>
  <cp:lastModifiedBy>ade onilude</cp:lastModifiedBy>
  <cp:revision>2</cp:revision>
  <cp:lastPrinted>2010-07-27T13:48:00Z</cp:lastPrinted>
  <dcterms:created xsi:type="dcterms:W3CDTF">2026-07-18T12:11:00Z</dcterms:created>
  <dcterms:modified xsi:type="dcterms:W3CDTF">2026-07-18T12:11:00Z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