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5223D" w14:textId="77777777" w:rsidR="00A01B2A" w:rsidRPr="00BA57C4" w:rsidRDefault="00A01B2A" w:rsidP="00265765"/>
    <w:p w14:paraId="610F536D" w14:textId="25E4C54A" w:rsidR="00A01B2A" w:rsidRPr="00BA57C4" w:rsidRDefault="00E32DCC" w:rsidP="00265765">
      <w:r>
        <w:rPr>
          <w:noProof/>
          <w:lang w:val="en-US"/>
        </w:rPr>
        <w:drawing>
          <wp:anchor distT="0" distB="0" distL="114300" distR="114300" simplePos="0" relativeHeight="251657728" behindDoc="0" locked="0" layoutInCell="1" allowOverlap="1" wp14:anchorId="39923998" wp14:editId="5E5960D5">
            <wp:simplePos x="0" y="0"/>
            <wp:positionH relativeFrom="column">
              <wp:posOffset>34290</wp:posOffset>
            </wp:positionH>
            <wp:positionV relativeFrom="paragraph">
              <wp:posOffset>28575</wp:posOffset>
            </wp:positionV>
            <wp:extent cx="3147060" cy="807720"/>
            <wp:effectExtent l="0" t="0" r="0" b="0"/>
            <wp:wrapNone/>
            <wp:docPr id="18" name="Picture 18" descr="WIM-logo-entry-f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WIM-logo-entry-for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7060" cy="807720"/>
                    </a:xfrm>
                    <a:prstGeom prst="rect">
                      <a:avLst/>
                    </a:prstGeom>
                    <a:noFill/>
                  </pic:spPr>
                </pic:pic>
              </a:graphicData>
            </a:graphic>
            <wp14:sizeRelH relativeFrom="page">
              <wp14:pctWidth>0</wp14:pctWidth>
            </wp14:sizeRelH>
            <wp14:sizeRelV relativeFrom="page">
              <wp14:pctHeight>0</wp14:pctHeight>
            </wp14:sizeRelV>
          </wp:anchor>
        </w:drawing>
      </w:r>
    </w:p>
    <w:p w14:paraId="24007190" w14:textId="77777777" w:rsidR="00F70E92" w:rsidRPr="00BA57C4" w:rsidRDefault="00F70E92" w:rsidP="00265765"/>
    <w:p w14:paraId="4011698B" w14:textId="77777777" w:rsidR="004C4B04" w:rsidRDefault="004C4B04" w:rsidP="00265765">
      <w:pPr>
        <w:pStyle w:val="Heading2"/>
        <w:rPr>
          <w:noProof/>
        </w:rPr>
      </w:pPr>
    </w:p>
    <w:p w14:paraId="770AD73A" w14:textId="77777777" w:rsidR="004C4B04" w:rsidRDefault="004C4B04" w:rsidP="00265765">
      <w:pPr>
        <w:pStyle w:val="Heading2"/>
        <w:rPr>
          <w:noProof/>
        </w:rPr>
      </w:pPr>
    </w:p>
    <w:p w14:paraId="75EFD530" w14:textId="77777777" w:rsidR="006916AE" w:rsidRDefault="006916AE" w:rsidP="00265765">
      <w:pPr>
        <w:pStyle w:val="Heading2"/>
        <w:rPr>
          <w:noProof/>
        </w:rPr>
      </w:pPr>
    </w:p>
    <w:p w14:paraId="0CD27BDD" w14:textId="77777777" w:rsidR="009E7D5B" w:rsidRPr="000F06C7" w:rsidRDefault="009E7D5B" w:rsidP="00265765">
      <w:pPr>
        <w:pStyle w:val="Heading2"/>
        <w:jc w:val="left"/>
        <w:rPr>
          <w:noProof/>
        </w:rPr>
      </w:pPr>
      <w:r w:rsidRPr="000F06C7">
        <w:rPr>
          <w:noProof/>
        </w:rPr>
        <w:t>Entry Form</w:t>
      </w:r>
    </w:p>
    <w:p w14:paraId="01E696A5" w14:textId="5045ADEA" w:rsidR="000C285D" w:rsidRPr="00BA57C4" w:rsidRDefault="000C285D" w:rsidP="00265765">
      <w:pPr>
        <w:pStyle w:val="Heading2"/>
        <w:jc w:val="left"/>
        <w:rPr>
          <w:noProof/>
        </w:rPr>
      </w:pPr>
      <w:r w:rsidRPr="00BA57C4">
        <w:rPr>
          <w:noProof/>
        </w:rPr>
        <w:t>Women in Marketing Awards 20</w:t>
      </w:r>
      <w:r w:rsidR="001C6D3B">
        <w:rPr>
          <w:noProof/>
        </w:rPr>
        <w:t>2</w:t>
      </w:r>
      <w:r w:rsidR="00926EAC">
        <w:rPr>
          <w:noProof/>
        </w:rPr>
        <w:t>6</w:t>
      </w:r>
      <w:r w:rsidR="009E7D5B" w:rsidRPr="00BA57C4">
        <w:rPr>
          <w:noProof/>
        </w:rPr>
        <w:br/>
      </w:r>
      <w:r w:rsidR="00362A19" w:rsidRPr="00BA57C4">
        <w:rPr>
          <w:noProof/>
        </w:rPr>
        <w:t>Category</w:t>
      </w:r>
      <w:r w:rsidR="009E7D5B" w:rsidRPr="00BA57C4">
        <w:rPr>
          <w:noProof/>
        </w:rPr>
        <w:t xml:space="preserve">: </w:t>
      </w:r>
      <w:r w:rsidR="006916AE">
        <w:rPr>
          <w:noProof/>
        </w:rPr>
        <w:t xml:space="preserve">The </w:t>
      </w:r>
      <w:r w:rsidR="004A082E">
        <w:rPr>
          <w:noProof/>
        </w:rPr>
        <w:t>Change</w:t>
      </w:r>
      <w:r w:rsidR="00FA41F1">
        <w:rPr>
          <w:noProof/>
        </w:rPr>
        <w:t xml:space="preserve"> M</w:t>
      </w:r>
      <w:r w:rsidR="004A082E">
        <w:rPr>
          <w:noProof/>
        </w:rPr>
        <w:t>aker</w:t>
      </w:r>
    </w:p>
    <w:p w14:paraId="062DE4C1" w14:textId="77777777" w:rsidR="00C1723D" w:rsidRPr="00BA57C4" w:rsidRDefault="00C1723D" w:rsidP="00265765"/>
    <w:p w14:paraId="29AD650F" w14:textId="5882D82C" w:rsidR="004C4B04" w:rsidRPr="00674993" w:rsidRDefault="00C1723D" w:rsidP="00265765">
      <w:r w:rsidRPr="00674993">
        <w:t>Please complete your contact deta</w:t>
      </w:r>
      <w:r w:rsidR="00910125" w:rsidRPr="00674993">
        <w:t xml:space="preserve">ils </w:t>
      </w:r>
      <w:r w:rsidR="004103A3" w:rsidRPr="00674993">
        <w:t xml:space="preserve">below </w:t>
      </w:r>
      <w:r w:rsidR="00362A19" w:rsidRPr="00674993">
        <w:t>and provide</w:t>
      </w:r>
      <w:r w:rsidRPr="00674993">
        <w:t xml:space="preserve"> </w:t>
      </w:r>
      <w:r w:rsidR="00362A19" w:rsidRPr="00674993">
        <w:t xml:space="preserve">supporting statements for </w:t>
      </w:r>
      <w:r w:rsidRPr="00674993">
        <w:t xml:space="preserve">you and/or your team </w:t>
      </w:r>
      <w:r w:rsidR="004103A3" w:rsidRPr="00674993">
        <w:t xml:space="preserve">as a candidate in </w:t>
      </w:r>
      <w:r w:rsidR="00362A19" w:rsidRPr="00674993">
        <w:t xml:space="preserve">this </w:t>
      </w:r>
      <w:r w:rsidRPr="00674993">
        <w:t>category.</w:t>
      </w:r>
      <w:r w:rsidR="00C35AEB" w:rsidRPr="00674993">
        <w:t xml:space="preserve">  </w:t>
      </w:r>
      <w:r w:rsidR="009C55FA" w:rsidRPr="00674993">
        <w:t>Self and third</w:t>
      </w:r>
      <w:r w:rsidR="00C548B9">
        <w:t>-</w:t>
      </w:r>
      <w:r w:rsidR="009C55FA" w:rsidRPr="00674993">
        <w:t>party nominations are welcome</w:t>
      </w:r>
      <w:r w:rsidR="00C548B9">
        <w:t>,</w:t>
      </w:r>
      <w:r w:rsidR="009C55FA" w:rsidRPr="00674993">
        <w:t xml:space="preserve"> and this category is open to </w:t>
      </w:r>
      <w:r w:rsidR="00A31CA7" w:rsidRPr="00674993">
        <w:t>brand</w:t>
      </w:r>
      <w:r w:rsidR="009C55FA" w:rsidRPr="00674993">
        <w:t xml:space="preserve"> and agency marketers</w:t>
      </w:r>
      <w:r w:rsidR="00674993">
        <w:t xml:space="preserve"> OR founders within the marketing Industry</w:t>
      </w:r>
      <w:r w:rsidR="009C55FA" w:rsidRPr="00674993">
        <w:t>.</w:t>
      </w:r>
    </w:p>
    <w:p w14:paraId="7C0AA99B" w14:textId="77777777" w:rsidR="004C4B04" w:rsidRPr="00674993" w:rsidRDefault="004C4B04" w:rsidP="00265765"/>
    <w:p w14:paraId="4019A6F7" w14:textId="21E924D0" w:rsidR="004C4B04" w:rsidRPr="00C548B9" w:rsidRDefault="006916AE" w:rsidP="00265765">
      <w:r w:rsidRPr="00C548B9">
        <w:rPr>
          <w:b/>
          <w:noProof/>
        </w:rPr>
        <w:t xml:space="preserve">The </w:t>
      </w:r>
      <w:r w:rsidR="004A082E" w:rsidRPr="00C548B9">
        <w:rPr>
          <w:b/>
          <w:noProof/>
        </w:rPr>
        <w:t>Change</w:t>
      </w:r>
      <w:r w:rsidR="00FA41F1">
        <w:rPr>
          <w:b/>
          <w:noProof/>
        </w:rPr>
        <w:t xml:space="preserve"> M</w:t>
      </w:r>
      <w:r w:rsidR="004A082E" w:rsidRPr="00C548B9">
        <w:rPr>
          <w:b/>
          <w:noProof/>
        </w:rPr>
        <w:t>aker</w:t>
      </w:r>
      <w:r w:rsidR="00DC63EE" w:rsidRPr="00C548B9">
        <w:rPr>
          <w:b/>
          <w:noProof/>
        </w:rPr>
        <w:t xml:space="preserve"> </w:t>
      </w:r>
      <w:r w:rsidR="00392AAD" w:rsidRPr="00C548B9">
        <w:rPr>
          <w:noProof/>
        </w:rPr>
        <w:t>award</w:t>
      </w:r>
      <w:r w:rsidR="00392AAD" w:rsidRPr="00C548B9">
        <w:rPr>
          <w:b/>
          <w:noProof/>
        </w:rPr>
        <w:t xml:space="preserve"> </w:t>
      </w:r>
      <w:r w:rsidR="00392AAD" w:rsidRPr="00C548B9">
        <w:t>recognises the individual who has demonstrated</w:t>
      </w:r>
      <w:r w:rsidR="00C548B9">
        <w:t xml:space="preserve"> </w:t>
      </w:r>
      <w:r w:rsidRPr="00C548B9">
        <w:t>entrepreneurship</w:t>
      </w:r>
      <w:r w:rsidR="00C548B9">
        <w:t xml:space="preserve"> </w:t>
      </w:r>
      <w:r w:rsidR="003F3968" w:rsidRPr="00C548B9">
        <w:t>(Intrapraneur)</w:t>
      </w:r>
      <w:r w:rsidRPr="00C548B9">
        <w:t xml:space="preserve"> within their organisation</w:t>
      </w:r>
      <w:r w:rsidR="00392AAD" w:rsidRPr="00C548B9">
        <w:t xml:space="preserve"> in the course of the past year</w:t>
      </w:r>
      <w:r w:rsidR="004A082E" w:rsidRPr="00C548B9">
        <w:t xml:space="preserve"> OR</w:t>
      </w:r>
      <w:r w:rsidR="00550868" w:rsidRPr="00C548B9">
        <w:t xml:space="preserve"> </w:t>
      </w:r>
      <w:r w:rsidR="00C548B9">
        <w:t>a</w:t>
      </w:r>
      <w:r w:rsidR="004A082E" w:rsidRPr="00C548B9">
        <w:rPr>
          <w:color w:val="222222"/>
          <w:shd w:val="clear" w:color="auto" w:fill="FFFFFF"/>
        </w:rPr>
        <w:t xml:space="preserve"> founder disrupting industry models</w:t>
      </w:r>
      <w:r w:rsidR="00C548B9">
        <w:rPr>
          <w:color w:val="222222"/>
          <w:shd w:val="clear" w:color="auto" w:fill="FFFFFF"/>
        </w:rPr>
        <w:t>.</w:t>
      </w:r>
    </w:p>
    <w:p w14:paraId="33273982" w14:textId="77777777" w:rsidR="004C4B04" w:rsidRPr="00C548B9" w:rsidRDefault="004C4B04" w:rsidP="00265765"/>
    <w:p w14:paraId="02D5F9A9" w14:textId="31C57FB2" w:rsidR="00DC78EE" w:rsidRPr="00674993" w:rsidRDefault="00674993" w:rsidP="00265765">
      <w:r w:rsidRPr="00C548B9">
        <w:rPr>
          <w:shd w:val="clear" w:color="auto" w:fill="FFFFFF"/>
        </w:rPr>
        <w:t xml:space="preserve">This award will be given to a female candidate who has demonstrated evidence of acting as an intrapreneur within </w:t>
      </w:r>
      <w:r w:rsidR="00C548B9">
        <w:rPr>
          <w:shd w:val="clear" w:color="auto" w:fill="FFFFFF"/>
        </w:rPr>
        <w:t xml:space="preserve">an </w:t>
      </w:r>
      <w:r w:rsidRPr="00C548B9">
        <w:rPr>
          <w:shd w:val="clear" w:color="auto" w:fill="FFFFFF"/>
        </w:rPr>
        <w:t>organisation by identifying opportunities, bringing new ideas and driving positive change or alternatively female founders disrupting industry models This winner will be someone who is able to use market insight to inspire, innovate, influence and ultimately drive action within an organisation or as a founder</w:t>
      </w:r>
      <w:r w:rsidRPr="00C548B9">
        <w:t xml:space="preserve"> within</w:t>
      </w:r>
      <w:r w:rsidRPr="00C548B9">
        <w:rPr>
          <w:shd w:val="clear" w:color="auto" w:fill="FFFFFF"/>
        </w:rPr>
        <w:t xml:space="preserve"> the wider marketing industry</w:t>
      </w:r>
    </w:p>
    <w:p w14:paraId="65D77C2B" w14:textId="77777777" w:rsidR="00362A19" w:rsidRPr="00BA57C4" w:rsidRDefault="00362A19" w:rsidP="00265765">
      <w:pPr>
        <w:rPr>
          <w:noProof/>
        </w:rPr>
      </w:pPr>
    </w:p>
    <w:p w14:paraId="16C36B2C" w14:textId="77777777" w:rsidR="009F28BF" w:rsidRPr="002B67D1" w:rsidRDefault="00C1723D" w:rsidP="00265765">
      <w:r w:rsidRPr="00BA57C4">
        <w:t>Once complete</w:t>
      </w:r>
      <w:r w:rsidR="009F28BF" w:rsidRPr="00BA57C4">
        <w:t>d</w:t>
      </w:r>
      <w:r w:rsidRPr="00BA57C4">
        <w:t xml:space="preserve">, </w:t>
      </w:r>
      <w:r w:rsidR="00362A19" w:rsidRPr="00BA57C4">
        <w:t xml:space="preserve">please </w:t>
      </w:r>
      <w:r w:rsidR="000F06C7">
        <w:t>upload</w:t>
      </w:r>
      <w:r w:rsidRPr="00BA57C4">
        <w:t xml:space="preserve"> </w:t>
      </w:r>
      <w:r w:rsidR="00362A19" w:rsidRPr="00BA57C4">
        <w:t xml:space="preserve">your </w:t>
      </w:r>
      <w:r w:rsidRPr="00BA57C4">
        <w:t xml:space="preserve">form and any supporting materials </w:t>
      </w:r>
      <w:r w:rsidR="000D27DF" w:rsidRPr="00BA57C4">
        <w:t>(</w:t>
      </w:r>
      <w:r w:rsidR="00D95D08" w:rsidRPr="00BA57C4">
        <w:t>jpegs, PDFs</w:t>
      </w:r>
      <w:r w:rsidR="004C4B04">
        <w:t>)</w:t>
      </w:r>
      <w:r w:rsidR="000D27DF" w:rsidRPr="00BA57C4">
        <w:t xml:space="preserve"> </w:t>
      </w:r>
      <w:r w:rsidRPr="00BA57C4">
        <w:t xml:space="preserve">to </w:t>
      </w:r>
      <w:hyperlink r:id="rId9" w:history="1">
        <w:r w:rsidR="000F06C7" w:rsidRPr="00E917C6">
          <w:rPr>
            <w:rStyle w:val="Hyperlink"/>
          </w:rPr>
          <w:t>womeninmarketing.org.uk</w:t>
        </w:r>
      </w:hyperlink>
    </w:p>
    <w:p w14:paraId="61F33087" w14:textId="77777777" w:rsidR="009F28BF" w:rsidRPr="00BA57C4" w:rsidRDefault="009F28BF" w:rsidP="0026576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88"/>
        <w:gridCol w:w="5067"/>
      </w:tblGrid>
      <w:tr w:rsidR="00F11962" w:rsidRPr="00BA57C4" w14:paraId="4B80A054" w14:textId="77777777" w:rsidTr="004C12F2">
        <w:tc>
          <w:tcPr>
            <w:tcW w:w="4788" w:type="dxa"/>
            <w:tcBorders>
              <w:top w:val="single" w:sz="4" w:space="0" w:color="auto"/>
              <w:left w:val="single" w:sz="4" w:space="0" w:color="auto"/>
              <w:bottom w:val="single" w:sz="4" w:space="0" w:color="auto"/>
              <w:right w:val="nil"/>
              <w:tl2br w:val="nil"/>
              <w:tr2bl w:val="nil"/>
            </w:tcBorders>
            <w:shd w:val="clear" w:color="auto" w:fill="000000"/>
            <w:tcMar>
              <w:top w:w="28" w:type="dxa"/>
              <w:bottom w:w="57" w:type="dxa"/>
            </w:tcMar>
          </w:tcPr>
          <w:p w14:paraId="49999810" w14:textId="77777777" w:rsidR="00F11962" w:rsidRPr="00BA57C4" w:rsidRDefault="0037606B" w:rsidP="00265765">
            <w:r w:rsidRPr="00BA57C4">
              <w:t xml:space="preserve">Nominee </w:t>
            </w:r>
            <w:r w:rsidR="00F93B01" w:rsidRPr="00BA57C4">
              <w:t>d</w:t>
            </w:r>
            <w:r w:rsidR="00E40B37" w:rsidRPr="00BA57C4">
              <w:t>etails</w:t>
            </w:r>
          </w:p>
        </w:tc>
        <w:tc>
          <w:tcPr>
            <w:tcW w:w="5067" w:type="dxa"/>
            <w:tcBorders>
              <w:top w:val="single" w:sz="4" w:space="0" w:color="auto"/>
              <w:left w:val="nil"/>
              <w:bottom w:val="single" w:sz="4" w:space="0" w:color="auto"/>
              <w:right w:val="single" w:sz="4" w:space="0" w:color="auto"/>
              <w:tl2br w:val="nil"/>
              <w:tr2bl w:val="nil"/>
            </w:tcBorders>
            <w:shd w:val="clear" w:color="auto" w:fill="000000"/>
            <w:tcMar>
              <w:top w:w="28" w:type="dxa"/>
              <w:bottom w:w="57" w:type="dxa"/>
            </w:tcMar>
          </w:tcPr>
          <w:p w14:paraId="246B82AB" w14:textId="77777777" w:rsidR="00F11962" w:rsidRPr="00BA57C4" w:rsidRDefault="00F11962" w:rsidP="00265765"/>
        </w:tc>
      </w:tr>
      <w:tr w:rsidR="00F11962" w:rsidRPr="00BA57C4" w14:paraId="57F0DA47" w14:textId="77777777" w:rsidTr="004C12F2">
        <w:tc>
          <w:tcPr>
            <w:tcW w:w="4788" w:type="dxa"/>
            <w:tcBorders>
              <w:top w:val="single" w:sz="4" w:space="0" w:color="auto"/>
              <w:left w:val="single" w:sz="4" w:space="0" w:color="auto"/>
              <w:bottom w:val="single" w:sz="4" w:space="0" w:color="auto"/>
              <w:right w:val="single" w:sz="4" w:space="0" w:color="auto"/>
            </w:tcBorders>
            <w:tcMar>
              <w:top w:w="28" w:type="dxa"/>
              <w:bottom w:w="57" w:type="dxa"/>
            </w:tcMar>
          </w:tcPr>
          <w:p w14:paraId="209397ED" w14:textId="77777777" w:rsidR="00F11962" w:rsidRPr="00BA57C4" w:rsidRDefault="0037606B" w:rsidP="00265765">
            <w:r w:rsidRPr="00BA57C4">
              <w:t xml:space="preserve">Name of </w:t>
            </w:r>
            <w:r w:rsidR="00392AAD" w:rsidRPr="00BA57C4">
              <w:t>n</w:t>
            </w:r>
            <w:r w:rsidR="00C35AEB" w:rsidRPr="00BA57C4">
              <w:t>ominee</w:t>
            </w:r>
          </w:p>
        </w:tc>
        <w:tc>
          <w:tcPr>
            <w:tcW w:w="5067" w:type="dxa"/>
            <w:tcBorders>
              <w:top w:val="single" w:sz="4" w:space="0" w:color="auto"/>
              <w:left w:val="single" w:sz="4" w:space="0" w:color="auto"/>
              <w:bottom w:val="single" w:sz="4" w:space="0" w:color="auto"/>
              <w:right w:val="single" w:sz="4" w:space="0" w:color="auto"/>
              <w:tl2br w:val="nil"/>
              <w:tr2bl w:val="nil"/>
            </w:tcBorders>
            <w:shd w:val="clear" w:color="auto" w:fill="E0E0E0"/>
            <w:tcMar>
              <w:top w:w="28" w:type="dxa"/>
              <w:bottom w:w="57" w:type="dxa"/>
            </w:tcMar>
          </w:tcPr>
          <w:p w14:paraId="593817AB" w14:textId="37D5087B" w:rsidR="00F11962" w:rsidRPr="00BA57C4" w:rsidRDefault="00F11962" w:rsidP="00265765"/>
        </w:tc>
      </w:tr>
      <w:tr w:rsidR="00F11962" w:rsidRPr="00BA57C4" w14:paraId="2D2DD2CD" w14:textId="77777777" w:rsidTr="004C12F2">
        <w:tc>
          <w:tcPr>
            <w:tcW w:w="4788" w:type="dxa"/>
            <w:tcBorders>
              <w:top w:val="single" w:sz="4" w:space="0" w:color="auto"/>
              <w:left w:val="single" w:sz="4" w:space="0" w:color="auto"/>
              <w:bottom w:val="single" w:sz="4" w:space="0" w:color="auto"/>
              <w:right w:val="single" w:sz="4" w:space="0" w:color="auto"/>
            </w:tcBorders>
            <w:tcMar>
              <w:top w:w="28" w:type="dxa"/>
              <w:bottom w:w="57" w:type="dxa"/>
            </w:tcMar>
          </w:tcPr>
          <w:p w14:paraId="4DF2C9DB" w14:textId="77777777" w:rsidR="00F11962" w:rsidRPr="00BA57C4" w:rsidRDefault="00C35AEB" w:rsidP="00265765">
            <w:r w:rsidRPr="00BA57C4">
              <w:t>Organisation</w:t>
            </w:r>
          </w:p>
        </w:tc>
        <w:tc>
          <w:tcPr>
            <w:tcW w:w="5067" w:type="dxa"/>
            <w:tcBorders>
              <w:top w:val="single" w:sz="4" w:space="0" w:color="auto"/>
              <w:left w:val="single" w:sz="4" w:space="0" w:color="auto"/>
              <w:bottom w:val="single" w:sz="4" w:space="0" w:color="auto"/>
              <w:right w:val="single" w:sz="4" w:space="0" w:color="auto"/>
              <w:tl2br w:val="nil"/>
              <w:tr2bl w:val="nil"/>
            </w:tcBorders>
            <w:shd w:val="clear" w:color="auto" w:fill="E0E0E0"/>
            <w:tcMar>
              <w:top w:w="28" w:type="dxa"/>
              <w:bottom w:w="57" w:type="dxa"/>
            </w:tcMar>
          </w:tcPr>
          <w:p w14:paraId="7636BE42" w14:textId="626F9711" w:rsidR="00F11962" w:rsidRPr="00BA57C4" w:rsidRDefault="00F11962" w:rsidP="00265765"/>
        </w:tc>
      </w:tr>
      <w:tr w:rsidR="00F11962" w:rsidRPr="00BA57C4" w14:paraId="2C356921" w14:textId="77777777" w:rsidTr="004C12F2">
        <w:tc>
          <w:tcPr>
            <w:tcW w:w="4788" w:type="dxa"/>
            <w:tcBorders>
              <w:top w:val="single" w:sz="4" w:space="0" w:color="auto"/>
              <w:left w:val="single" w:sz="4" w:space="0" w:color="auto"/>
              <w:bottom w:val="single" w:sz="4" w:space="0" w:color="auto"/>
              <w:right w:val="single" w:sz="4" w:space="0" w:color="auto"/>
            </w:tcBorders>
            <w:tcMar>
              <w:top w:w="28" w:type="dxa"/>
              <w:bottom w:w="57" w:type="dxa"/>
            </w:tcMar>
          </w:tcPr>
          <w:p w14:paraId="51FCE0CE" w14:textId="77777777" w:rsidR="00F11962" w:rsidRPr="00BA57C4" w:rsidRDefault="00F11962" w:rsidP="00265765">
            <w:r w:rsidRPr="00BA57C4">
              <w:t>Address</w:t>
            </w:r>
          </w:p>
        </w:tc>
        <w:tc>
          <w:tcPr>
            <w:tcW w:w="5067" w:type="dxa"/>
            <w:tcBorders>
              <w:top w:val="single" w:sz="4" w:space="0" w:color="auto"/>
              <w:left w:val="single" w:sz="4" w:space="0" w:color="auto"/>
              <w:bottom w:val="single" w:sz="4" w:space="0" w:color="auto"/>
              <w:right w:val="single" w:sz="4" w:space="0" w:color="auto"/>
              <w:tl2br w:val="nil"/>
              <w:tr2bl w:val="nil"/>
            </w:tcBorders>
            <w:shd w:val="clear" w:color="auto" w:fill="E0E0E0"/>
            <w:tcMar>
              <w:top w:w="28" w:type="dxa"/>
              <w:bottom w:w="57" w:type="dxa"/>
            </w:tcMar>
          </w:tcPr>
          <w:p w14:paraId="6D4932F9" w14:textId="13A64696" w:rsidR="00F11962" w:rsidRPr="00BA57C4" w:rsidRDefault="00F11962" w:rsidP="00265765"/>
        </w:tc>
      </w:tr>
      <w:tr w:rsidR="00C35AEB" w:rsidRPr="00BA57C4" w14:paraId="6ADCC358" w14:textId="77777777" w:rsidTr="004C12F2">
        <w:tc>
          <w:tcPr>
            <w:tcW w:w="4788" w:type="dxa"/>
            <w:tcBorders>
              <w:top w:val="single" w:sz="4" w:space="0" w:color="auto"/>
              <w:left w:val="single" w:sz="4" w:space="0" w:color="auto"/>
              <w:bottom w:val="single" w:sz="4" w:space="0" w:color="auto"/>
              <w:right w:val="single" w:sz="4" w:space="0" w:color="auto"/>
            </w:tcBorders>
            <w:tcMar>
              <w:top w:w="28" w:type="dxa"/>
              <w:bottom w:w="57" w:type="dxa"/>
            </w:tcMar>
          </w:tcPr>
          <w:p w14:paraId="180ED568" w14:textId="77777777" w:rsidR="00C35AEB" w:rsidRPr="00BA57C4" w:rsidRDefault="00C35AEB" w:rsidP="00265765"/>
        </w:tc>
        <w:tc>
          <w:tcPr>
            <w:tcW w:w="5067" w:type="dxa"/>
            <w:tcBorders>
              <w:top w:val="single" w:sz="4" w:space="0" w:color="auto"/>
              <w:left w:val="single" w:sz="4" w:space="0" w:color="auto"/>
              <w:bottom w:val="single" w:sz="4" w:space="0" w:color="auto"/>
              <w:right w:val="single" w:sz="4" w:space="0" w:color="auto"/>
              <w:tl2br w:val="nil"/>
              <w:tr2bl w:val="nil"/>
            </w:tcBorders>
            <w:shd w:val="clear" w:color="auto" w:fill="E0E0E0"/>
            <w:tcMar>
              <w:top w:w="28" w:type="dxa"/>
              <w:bottom w:w="57" w:type="dxa"/>
            </w:tcMar>
          </w:tcPr>
          <w:p w14:paraId="0C1DB606" w14:textId="5CE8B612" w:rsidR="00C35AEB" w:rsidRPr="00BA57C4" w:rsidRDefault="00C35AEB" w:rsidP="00265765"/>
        </w:tc>
      </w:tr>
      <w:tr w:rsidR="00F11962" w:rsidRPr="00BA57C4" w14:paraId="1DF6B142" w14:textId="77777777" w:rsidTr="004C12F2">
        <w:tc>
          <w:tcPr>
            <w:tcW w:w="4788" w:type="dxa"/>
            <w:tcBorders>
              <w:top w:val="single" w:sz="4" w:space="0" w:color="auto"/>
              <w:left w:val="single" w:sz="4" w:space="0" w:color="auto"/>
              <w:bottom w:val="single" w:sz="4" w:space="0" w:color="auto"/>
              <w:right w:val="single" w:sz="4" w:space="0" w:color="auto"/>
            </w:tcBorders>
            <w:tcMar>
              <w:top w:w="28" w:type="dxa"/>
              <w:bottom w:w="57" w:type="dxa"/>
            </w:tcMar>
          </w:tcPr>
          <w:p w14:paraId="323EE588" w14:textId="77777777" w:rsidR="00F11962" w:rsidRPr="00BA57C4" w:rsidRDefault="00F11962" w:rsidP="00265765">
            <w:r w:rsidRPr="00BA57C4">
              <w:t>Email</w:t>
            </w:r>
          </w:p>
        </w:tc>
        <w:tc>
          <w:tcPr>
            <w:tcW w:w="5067" w:type="dxa"/>
            <w:tcBorders>
              <w:top w:val="single" w:sz="4" w:space="0" w:color="auto"/>
              <w:left w:val="single" w:sz="4" w:space="0" w:color="auto"/>
              <w:bottom w:val="single" w:sz="4" w:space="0" w:color="auto"/>
              <w:right w:val="single" w:sz="4" w:space="0" w:color="auto"/>
              <w:tl2br w:val="nil"/>
              <w:tr2bl w:val="nil"/>
            </w:tcBorders>
            <w:shd w:val="clear" w:color="auto" w:fill="E0E0E0"/>
            <w:tcMar>
              <w:top w:w="28" w:type="dxa"/>
              <w:bottom w:w="57" w:type="dxa"/>
            </w:tcMar>
          </w:tcPr>
          <w:p w14:paraId="31F84EE0" w14:textId="669DB76A" w:rsidR="00F11962" w:rsidRPr="00BA57C4" w:rsidRDefault="00F11962" w:rsidP="00265765"/>
        </w:tc>
      </w:tr>
      <w:tr w:rsidR="00F11962" w:rsidRPr="00BA57C4" w14:paraId="48C83E7C" w14:textId="77777777" w:rsidTr="004C12F2">
        <w:tc>
          <w:tcPr>
            <w:tcW w:w="4788" w:type="dxa"/>
            <w:tcBorders>
              <w:top w:val="single" w:sz="4" w:space="0" w:color="auto"/>
              <w:left w:val="single" w:sz="4" w:space="0" w:color="auto"/>
              <w:bottom w:val="single" w:sz="4" w:space="0" w:color="auto"/>
              <w:right w:val="single" w:sz="4" w:space="0" w:color="auto"/>
            </w:tcBorders>
            <w:tcMar>
              <w:top w:w="28" w:type="dxa"/>
              <w:bottom w:w="57" w:type="dxa"/>
            </w:tcMar>
          </w:tcPr>
          <w:p w14:paraId="1BFAE834" w14:textId="77777777" w:rsidR="00F11962" w:rsidRPr="00BA57C4" w:rsidRDefault="00F11962" w:rsidP="00265765">
            <w:r w:rsidRPr="00BA57C4">
              <w:t>Telephone</w:t>
            </w:r>
          </w:p>
        </w:tc>
        <w:tc>
          <w:tcPr>
            <w:tcW w:w="5067" w:type="dxa"/>
            <w:tcBorders>
              <w:top w:val="single" w:sz="4" w:space="0" w:color="auto"/>
              <w:left w:val="single" w:sz="4" w:space="0" w:color="auto"/>
              <w:bottom w:val="single" w:sz="4" w:space="0" w:color="auto"/>
              <w:right w:val="single" w:sz="4" w:space="0" w:color="auto"/>
              <w:tl2br w:val="nil"/>
              <w:tr2bl w:val="nil"/>
            </w:tcBorders>
            <w:shd w:val="clear" w:color="auto" w:fill="E0E0E0"/>
            <w:tcMar>
              <w:top w:w="28" w:type="dxa"/>
              <w:bottom w:w="57" w:type="dxa"/>
            </w:tcMar>
          </w:tcPr>
          <w:p w14:paraId="03AAC15A" w14:textId="36717DFE" w:rsidR="00F11962" w:rsidRPr="00BA57C4" w:rsidRDefault="00F11962" w:rsidP="00265765"/>
        </w:tc>
      </w:tr>
      <w:tr w:rsidR="00C35AEB" w:rsidRPr="00BA57C4" w14:paraId="6337B5B7" w14:textId="77777777" w:rsidTr="004C12F2">
        <w:tc>
          <w:tcPr>
            <w:tcW w:w="4788" w:type="dxa"/>
            <w:tcBorders>
              <w:top w:val="single" w:sz="4" w:space="0" w:color="auto"/>
              <w:left w:val="single" w:sz="4" w:space="0" w:color="auto"/>
              <w:bottom w:val="single" w:sz="4" w:space="0" w:color="auto"/>
              <w:right w:val="single" w:sz="4" w:space="0" w:color="auto"/>
            </w:tcBorders>
            <w:tcMar>
              <w:top w:w="28" w:type="dxa"/>
              <w:bottom w:w="57" w:type="dxa"/>
            </w:tcMar>
          </w:tcPr>
          <w:p w14:paraId="4511FC01" w14:textId="77777777" w:rsidR="00C35AEB" w:rsidRPr="00BA57C4" w:rsidRDefault="00C35AEB" w:rsidP="00265765">
            <w:r w:rsidRPr="00BA57C4">
              <w:t>Self-</w:t>
            </w:r>
            <w:r w:rsidR="00392AAD" w:rsidRPr="00BA57C4">
              <w:t>n</w:t>
            </w:r>
            <w:r w:rsidRPr="00BA57C4">
              <w:t>omination</w:t>
            </w:r>
          </w:p>
        </w:tc>
        <w:tc>
          <w:tcPr>
            <w:tcW w:w="5067" w:type="dxa"/>
            <w:tcBorders>
              <w:top w:val="single" w:sz="4" w:space="0" w:color="auto"/>
              <w:left w:val="single" w:sz="4" w:space="0" w:color="auto"/>
              <w:bottom w:val="single" w:sz="4" w:space="0" w:color="auto"/>
              <w:right w:val="single" w:sz="4" w:space="0" w:color="auto"/>
              <w:tl2br w:val="nil"/>
              <w:tr2bl w:val="nil"/>
            </w:tcBorders>
            <w:shd w:val="clear" w:color="auto" w:fill="E0E0E0"/>
            <w:tcMar>
              <w:top w:w="28" w:type="dxa"/>
              <w:bottom w:w="57" w:type="dxa"/>
            </w:tcMar>
          </w:tcPr>
          <w:p w14:paraId="5DFD8DD9" w14:textId="1ECB8D98" w:rsidR="00C35AEB" w:rsidRPr="00BA57C4" w:rsidRDefault="00C35AEB" w:rsidP="00265765"/>
        </w:tc>
      </w:tr>
      <w:tr w:rsidR="00C35AEB" w:rsidRPr="00BA57C4" w14:paraId="720F336A" w14:textId="77777777" w:rsidTr="004C12F2">
        <w:tc>
          <w:tcPr>
            <w:tcW w:w="4788" w:type="dxa"/>
            <w:tcBorders>
              <w:top w:val="single" w:sz="4" w:space="0" w:color="auto"/>
              <w:left w:val="single" w:sz="4" w:space="0" w:color="auto"/>
              <w:bottom w:val="single" w:sz="4" w:space="0" w:color="auto"/>
              <w:right w:val="single" w:sz="4" w:space="0" w:color="auto"/>
              <w:tl2br w:val="nil"/>
              <w:tr2bl w:val="nil"/>
            </w:tcBorders>
            <w:tcMar>
              <w:top w:w="28" w:type="dxa"/>
              <w:bottom w:w="57" w:type="dxa"/>
            </w:tcMar>
          </w:tcPr>
          <w:p w14:paraId="6B431F4B" w14:textId="77777777" w:rsidR="00C35AEB" w:rsidRPr="00BA57C4" w:rsidRDefault="00C35AEB" w:rsidP="00265765"/>
        </w:tc>
        <w:tc>
          <w:tcPr>
            <w:tcW w:w="5067" w:type="dxa"/>
            <w:tcBorders>
              <w:top w:val="single" w:sz="4" w:space="0" w:color="auto"/>
              <w:left w:val="single" w:sz="4" w:space="0" w:color="auto"/>
              <w:bottom w:val="single" w:sz="4" w:space="0" w:color="auto"/>
              <w:right w:val="single" w:sz="4" w:space="0" w:color="auto"/>
              <w:tl2br w:val="nil"/>
              <w:tr2bl w:val="nil"/>
            </w:tcBorders>
            <w:shd w:val="clear" w:color="auto" w:fill="E0E0E0"/>
            <w:tcMar>
              <w:top w:w="28" w:type="dxa"/>
              <w:bottom w:w="57" w:type="dxa"/>
            </w:tcMar>
          </w:tcPr>
          <w:p w14:paraId="09147D15" w14:textId="1F5B1923" w:rsidR="00597104" w:rsidRPr="00BA57C4" w:rsidRDefault="00597104" w:rsidP="00265765"/>
        </w:tc>
      </w:tr>
      <w:tr w:rsidR="00F11962" w:rsidRPr="00BA57C4" w14:paraId="35F7F621" w14:textId="77777777" w:rsidTr="004C12F2">
        <w:tc>
          <w:tcPr>
            <w:tcW w:w="4788" w:type="dxa"/>
            <w:tcBorders>
              <w:top w:val="single" w:sz="4" w:space="0" w:color="auto"/>
              <w:left w:val="single" w:sz="4" w:space="0" w:color="auto"/>
              <w:bottom w:val="single" w:sz="4" w:space="0" w:color="auto"/>
              <w:right w:val="single" w:sz="4" w:space="0" w:color="auto"/>
              <w:tl2br w:val="nil"/>
              <w:tr2bl w:val="nil"/>
            </w:tcBorders>
            <w:tcMar>
              <w:top w:w="28" w:type="dxa"/>
              <w:bottom w:w="57" w:type="dxa"/>
            </w:tcMar>
          </w:tcPr>
          <w:p w14:paraId="4C3470D4" w14:textId="77777777" w:rsidR="00F11962" w:rsidRPr="00BA57C4" w:rsidRDefault="00F11962" w:rsidP="00265765">
            <w:r w:rsidRPr="00BA57C4">
              <w:t xml:space="preserve">Is </w:t>
            </w:r>
            <w:r w:rsidR="00392AAD" w:rsidRPr="00BA57C4">
              <w:t>n</w:t>
            </w:r>
            <w:r w:rsidR="0037606B" w:rsidRPr="00BA57C4">
              <w:t>ominee aware of this application?</w:t>
            </w:r>
          </w:p>
        </w:tc>
        <w:tc>
          <w:tcPr>
            <w:tcW w:w="5067" w:type="dxa"/>
            <w:tcBorders>
              <w:top w:val="single" w:sz="4" w:space="0" w:color="auto"/>
              <w:left w:val="single" w:sz="4" w:space="0" w:color="auto"/>
              <w:bottom w:val="single" w:sz="4" w:space="0" w:color="auto"/>
              <w:right w:val="single" w:sz="4" w:space="0" w:color="auto"/>
              <w:tl2br w:val="nil"/>
              <w:tr2bl w:val="nil"/>
            </w:tcBorders>
            <w:shd w:val="clear" w:color="auto" w:fill="E0E0E0"/>
            <w:tcMar>
              <w:top w:w="28" w:type="dxa"/>
              <w:bottom w:w="57" w:type="dxa"/>
            </w:tcMar>
          </w:tcPr>
          <w:p w14:paraId="12D950A8" w14:textId="69B51362" w:rsidR="00F11962" w:rsidRPr="00BA57C4" w:rsidRDefault="00F11962" w:rsidP="00265765"/>
        </w:tc>
      </w:tr>
      <w:tr w:rsidR="00550868" w:rsidRPr="00BA57C4" w14:paraId="626BFD58" w14:textId="77777777" w:rsidTr="004C12F2">
        <w:tc>
          <w:tcPr>
            <w:tcW w:w="4788" w:type="dxa"/>
            <w:tcBorders>
              <w:top w:val="single" w:sz="4" w:space="0" w:color="auto"/>
              <w:left w:val="single" w:sz="4" w:space="0" w:color="auto"/>
              <w:bottom w:val="single" w:sz="4" w:space="0" w:color="auto"/>
              <w:right w:val="single" w:sz="4" w:space="0" w:color="auto"/>
              <w:tl2br w:val="nil"/>
              <w:tr2bl w:val="nil"/>
            </w:tcBorders>
            <w:tcMar>
              <w:top w:w="28" w:type="dxa"/>
              <w:bottom w:w="57" w:type="dxa"/>
            </w:tcMar>
          </w:tcPr>
          <w:p w14:paraId="04AA1334" w14:textId="4B89B28F" w:rsidR="00550868" w:rsidRPr="00BA57C4" w:rsidRDefault="00550868" w:rsidP="00265765">
            <w:r>
              <w:t xml:space="preserve">Are you applying </w:t>
            </w:r>
            <w:r w:rsidR="00C548B9">
              <w:t>from within an</w:t>
            </w:r>
            <w:r>
              <w:t xml:space="preserve"> agency</w:t>
            </w:r>
            <w:r w:rsidR="00C548B9">
              <w:t xml:space="preserve">, </w:t>
            </w:r>
            <w:r w:rsidR="008F14D0">
              <w:t>brand</w:t>
            </w:r>
            <w:r w:rsidR="00C548B9">
              <w:t xml:space="preserve"> or</w:t>
            </w:r>
            <w:r w:rsidR="00674993">
              <w:t xml:space="preserve"> as a founder</w:t>
            </w:r>
            <w:r w:rsidR="00C548B9">
              <w:t>?</w:t>
            </w:r>
          </w:p>
        </w:tc>
        <w:tc>
          <w:tcPr>
            <w:tcW w:w="5067" w:type="dxa"/>
            <w:tcBorders>
              <w:top w:val="single" w:sz="4" w:space="0" w:color="auto"/>
              <w:left w:val="single" w:sz="4" w:space="0" w:color="auto"/>
              <w:bottom w:val="single" w:sz="4" w:space="0" w:color="auto"/>
              <w:right w:val="single" w:sz="4" w:space="0" w:color="auto"/>
              <w:tl2br w:val="nil"/>
              <w:tr2bl w:val="nil"/>
            </w:tcBorders>
            <w:shd w:val="clear" w:color="auto" w:fill="E0E0E0"/>
            <w:tcMar>
              <w:top w:w="28" w:type="dxa"/>
              <w:bottom w:w="57" w:type="dxa"/>
            </w:tcMar>
          </w:tcPr>
          <w:p w14:paraId="0BAF62BF" w14:textId="7C45A89D" w:rsidR="00550868" w:rsidRPr="00BA57C4" w:rsidRDefault="00550868" w:rsidP="00265765"/>
        </w:tc>
      </w:tr>
    </w:tbl>
    <w:p w14:paraId="63E30F81" w14:textId="77777777" w:rsidR="00550868" w:rsidRPr="00BA57C4" w:rsidRDefault="00550868" w:rsidP="0026576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28"/>
      </w:tblGrid>
      <w:tr w:rsidR="00ED12DB" w:rsidRPr="00BA57C4" w14:paraId="5B16AF4D" w14:textId="77777777">
        <w:tc>
          <w:tcPr>
            <w:tcW w:w="9828" w:type="dxa"/>
            <w:tcBorders>
              <w:top w:val="single" w:sz="4" w:space="0" w:color="000000"/>
              <w:left w:val="single" w:sz="4" w:space="0" w:color="000000"/>
              <w:bottom w:val="single" w:sz="4" w:space="0" w:color="000000"/>
              <w:right w:val="single" w:sz="6" w:space="0" w:color="FFFFFF"/>
              <w:tl2br w:val="nil"/>
              <w:tr2bl w:val="nil"/>
            </w:tcBorders>
            <w:shd w:val="clear" w:color="auto" w:fill="000000"/>
            <w:tcMar>
              <w:top w:w="28" w:type="dxa"/>
              <w:bottom w:w="57" w:type="dxa"/>
            </w:tcMar>
          </w:tcPr>
          <w:p w14:paraId="18D6AF58" w14:textId="1BDB1E61" w:rsidR="00883A49" w:rsidRPr="00C548B9" w:rsidRDefault="00C548B9" w:rsidP="00265765">
            <w:r>
              <w:t>Profile of</w:t>
            </w:r>
            <w:r w:rsidR="009F28BF" w:rsidRPr="00C548B9">
              <w:t xml:space="preserve"> </w:t>
            </w:r>
            <w:r w:rsidR="00ED12DB" w:rsidRPr="00C548B9">
              <w:t xml:space="preserve">you for event </w:t>
            </w:r>
            <w:r w:rsidR="009F28BF" w:rsidRPr="00C548B9">
              <w:t xml:space="preserve">marketing </w:t>
            </w:r>
            <w:r w:rsidR="00ED12DB" w:rsidRPr="00C548B9">
              <w:t>purposes</w:t>
            </w:r>
            <w:r w:rsidR="00883A49" w:rsidRPr="00C548B9">
              <w:t xml:space="preserve">. </w:t>
            </w:r>
          </w:p>
          <w:p w14:paraId="7F117086" w14:textId="77777777" w:rsidR="00ED12DB" w:rsidRPr="00BA57C4" w:rsidRDefault="00883A49" w:rsidP="00265765">
            <w:r w:rsidRPr="00C548B9">
              <w:t xml:space="preserve">Please include, if known, the size of company, number of staff, size of marketing budget, company turnover. </w:t>
            </w:r>
            <w:r w:rsidR="004C4B04" w:rsidRPr="00C548B9">
              <w:tab/>
            </w:r>
            <w:r w:rsidRPr="00C548B9">
              <w:t>30 words</w:t>
            </w:r>
            <w:r>
              <w:t xml:space="preserve"> </w:t>
            </w:r>
          </w:p>
        </w:tc>
      </w:tr>
      <w:tr w:rsidR="00ED12DB" w:rsidRPr="00BA57C4" w14:paraId="72BBFF23" w14:textId="77777777">
        <w:tc>
          <w:tcPr>
            <w:tcW w:w="9828" w:type="dxa"/>
            <w:tcMar>
              <w:top w:w="28" w:type="dxa"/>
              <w:bottom w:w="57" w:type="dxa"/>
            </w:tcMar>
          </w:tcPr>
          <w:p w14:paraId="10500919" w14:textId="77777777" w:rsidR="00ED12DB" w:rsidRDefault="00ED12DB" w:rsidP="00265765"/>
          <w:p w14:paraId="6979BBAD" w14:textId="3F74F45C" w:rsidR="00D95D08" w:rsidRPr="00BA57C4" w:rsidRDefault="009450E3" w:rsidP="00265765">
            <w:r>
              <w:t xml:space="preserve"> </w:t>
            </w:r>
          </w:p>
          <w:p w14:paraId="7E21D381" w14:textId="77777777" w:rsidR="00ED12DB" w:rsidRPr="00BA57C4" w:rsidRDefault="00ED12DB" w:rsidP="00265765"/>
        </w:tc>
      </w:tr>
    </w:tbl>
    <w:p w14:paraId="3137C48C" w14:textId="50E8CF90" w:rsidR="009F28BF" w:rsidRDefault="009F28BF" w:rsidP="00265765"/>
    <w:p w14:paraId="0E6FA9B3" w14:textId="77777777" w:rsidR="00E32DCC" w:rsidRDefault="00E32DCC" w:rsidP="00265765"/>
    <w:p w14:paraId="437BF8D0" w14:textId="77777777" w:rsidR="006916AE" w:rsidRPr="00BA57C4" w:rsidRDefault="006916AE" w:rsidP="0026576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28"/>
      </w:tblGrid>
      <w:tr w:rsidR="009F28BF" w:rsidRPr="00BA57C4" w14:paraId="62BBD41C" w14:textId="77777777">
        <w:tc>
          <w:tcPr>
            <w:tcW w:w="9828" w:type="dxa"/>
            <w:tcBorders>
              <w:top w:val="single" w:sz="4" w:space="0" w:color="000000"/>
              <w:left w:val="single" w:sz="4" w:space="0" w:color="000000"/>
              <w:bottom w:val="single" w:sz="4" w:space="0" w:color="000000"/>
              <w:right w:val="single" w:sz="6" w:space="0" w:color="FFFFFF"/>
              <w:tl2br w:val="nil"/>
              <w:tr2bl w:val="nil"/>
            </w:tcBorders>
            <w:shd w:val="clear" w:color="auto" w:fill="000000"/>
            <w:tcMar>
              <w:top w:w="28" w:type="dxa"/>
              <w:bottom w:w="57" w:type="dxa"/>
            </w:tcMar>
          </w:tcPr>
          <w:p w14:paraId="0605281F" w14:textId="77777777" w:rsidR="00A65930" w:rsidRPr="00BA57C4" w:rsidRDefault="00A65930" w:rsidP="00265765">
            <w:r w:rsidRPr="00BA57C4">
              <w:lastRenderedPageBreak/>
              <w:t xml:space="preserve">OVERVIEW </w:t>
            </w:r>
            <w:r w:rsidR="008A0BEB" w:rsidRPr="00BA57C4">
              <w:t>OF ORGANISATION AND NOMINEE ROLE</w:t>
            </w:r>
          </w:p>
          <w:p w14:paraId="0EE0D799" w14:textId="77777777" w:rsidR="009F28BF" w:rsidRPr="00BA57C4" w:rsidRDefault="00F93B01" w:rsidP="00265765">
            <w:r w:rsidRPr="00BA57C4">
              <w:t>Please include, if known, the m</w:t>
            </w:r>
            <w:r w:rsidR="00A65930" w:rsidRPr="00BA57C4">
              <w:t xml:space="preserve">arketing budget as percent of total turnover; total turnover; number of staff </w:t>
            </w:r>
            <w:r w:rsidR="008A0BEB" w:rsidRPr="00BA57C4">
              <w:t xml:space="preserve">who directly and indirectly report to the nominee and span of their organisational functions and geographic regions; the </w:t>
            </w:r>
            <w:r w:rsidR="00A65930" w:rsidRPr="00BA57C4">
              <w:t>scope</w:t>
            </w:r>
            <w:r w:rsidR="008A0BEB" w:rsidRPr="00BA57C4">
              <w:t>,</w:t>
            </w:r>
            <w:r w:rsidR="00A65930" w:rsidRPr="00BA57C4">
              <w:t xml:space="preserve"> b</w:t>
            </w:r>
            <w:r w:rsidR="008A0BEB" w:rsidRPr="00BA57C4">
              <w:t xml:space="preserve">readth, complexity </w:t>
            </w:r>
            <w:r w:rsidR="00A65930" w:rsidRPr="00BA57C4">
              <w:t xml:space="preserve">of the </w:t>
            </w:r>
            <w:r w:rsidR="008A0BEB" w:rsidRPr="00BA57C4">
              <w:t xml:space="preserve">nominee’s </w:t>
            </w:r>
            <w:r w:rsidR="00A65930" w:rsidRPr="00BA57C4">
              <w:t>role</w:t>
            </w:r>
            <w:r w:rsidR="008A0BEB" w:rsidRPr="00BA57C4">
              <w:t>.</w:t>
            </w:r>
            <w:r w:rsidR="004C4B04">
              <w:tab/>
            </w:r>
            <w:r w:rsidR="00F71752" w:rsidRPr="00BA57C4">
              <w:t>1</w:t>
            </w:r>
            <w:r w:rsidRPr="00BA57C4">
              <w:t xml:space="preserve">00 words </w:t>
            </w:r>
          </w:p>
        </w:tc>
      </w:tr>
      <w:tr w:rsidR="009F28BF" w:rsidRPr="00BA57C4" w14:paraId="2B7BD6F6" w14:textId="77777777">
        <w:tc>
          <w:tcPr>
            <w:tcW w:w="9828" w:type="dxa"/>
            <w:tcMar>
              <w:top w:w="28" w:type="dxa"/>
              <w:bottom w:w="57" w:type="dxa"/>
            </w:tcMar>
          </w:tcPr>
          <w:p w14:paraId="5AC5139B" w14:textId="77777777" w:rsidR="009F28BF" w:rsidRDefault="009F28BF" w:rsidP="00265765"/>
          <w:p w14:paraId="55C4874A" w14:textId="5404C647" w:rsidR="00FE243F" w:rsidRPr="00BA57C4" w:rsidRDefault="00FE243F" w:rsidP="00265765"/>
          <w:p w14:paraId="6F870FF3" w14:textId="77777777" w:rsidR="009F28BF" w:rsidRPr="00BA57C4" w:rsidRDefault="009F28BF" w:rsidP="00265765"/>
        </w:tc>
      </w:tr>
    </w:tbl>
    <w:p w14:paraId="48F2749B" w14:textId="77777777" w:rsidR="00C1723D" w:rsidRPr="004C4B04" w:rsidRDefault="00C1723D" w:rsidP="0026576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28"/>
      </w:tblGrid>
      <w:tr w:rsidR="00620A6D" w:rsidRPr="00BA57C4" w14:paraId="2AC76C04" w14:textId="77777777">
        <w:tc>
          <w:tcPr>
            <w:tcW w:w="9828" w:type="dxa"/>
            <w:tcBorders>
              <w:top w:val="single" w:sz="4" w:space="0" w:color="000000"/>
              <w:left w:val="single" w:sz="4" w:space="0" w:color="000000"/>
              <w:bottom w:val="single" w:sz="4" w:space="0" w:color="000000"/>
              <w:right w:val="single" w:sz="6" w:space="0" w:color="FFFFFF"/>
              <w:tl2br w:val="nil"/>
              <w:tr2bl w:val="nil"/>
            </w:tcBorders>
            <w:shd w:val="clear" w:color="auto" w:fill="000000"/>
            <w:tcMar>
              <w:top w:w="28" w:type="dxa"/>
              <w:bottom w:w="57" w:type="dxa"/>
            </w:tcMar>
          </w:tcPr>
          <w:p w14:paraId="187044F7" w14:textId="77777777" w:rsidR="00620A6D" w:rsidRPr="00BA57C4" w:rsidRDefault="00E917C6" w:rsidP="00265765">
            <w:r>
              <w:t>THE MARKETING INTRAPRENEURSHIP</w:t>
            </w:r>
            <w:r w:rsidR="00620A6D" w:rsidRPr="00BA57C4">
              <w:t xml:space="preserve"> CHALLENGE </w:t>
            </w:r>
          </w:p>
          <w:p w14:paraId="2612655D" w14:textId="3CEAB59E" w:rsidR="00620A6D" w:rsidRPr="00BA57C4" w:rsidRDefault="00BD292D" w:rsidP="00265765">
            <w:r w:rsidRPr="00BA57C4">
              <w:t xml:space="preserve">Describe how your marketing </w:t>
            </w:r>
            <w:r w:rsidR="006916AE">
              <w:t>intrapreneurship</w:t>
            </w:r>
            <w:r w:rsidRPr="00BA57C4">
              <w:t xml:space="preserve"> has impacted the performance of your </w:t>
            </w:r>
            <w:r w:rsidR="00C548B9">
              <w:t>staff</w:t>
            </w:r>
            <w:r w:rsidRPr="00BA57C4">
              <w:t>, your organisation and your products and/or services. Please include t</w:t>
            </w:r>
            <w:r w:rsidR="00620A6D" w:rsidRPr="00BA57C4">
              <w:t xml:space="preserve">he </w:t>
            </w:r>
            <w:r w:rsidR="008A0BEB" w:rsidRPr="00BA57C4">
              <w:t>breadth, number and complexity</w:t>
            </w:r>
            <w:r w:rsidRPr="00BA57C4">
              <w:t xml:space="preserve"> of the nominee’s professional o</w:t>
            </w:r>
            <w:r w:rsidR="008A0BEB" w:rsidRPr="00BA57C4">
              <w:t>bjectives, examples of how</w:t>
            </w:r>
            <w:r w:rsidR="009A350A" w:rsidRPr="00BA57C4">
              <w:t xml:space="preserve"> </w:t>
            </w:r>
            <w:r w:rsidR="008A0BEB" w:rsidRPr="00BA57C4">
              <w:t>/</w:t>
            </w:r>
            <w:r w:rsidR="009A350A" w:rsidRPr="00BA57C4">
              <w:t xml:space="preserve"> </w:t>
            </w:r>
            <w:r w:rsidR="008A0BEB" w:rsidRPr="00BA57C4">
              <w:t xml:space="preserve">when the nominee has demonstrated inspiring and </w:t>
            </w:r>
            <w:r w:rsidR="006916AE">
              <w:t>innovative</w:t>
            </w:r>
            <w:r w:rsidR="008A0BEB" w:rsidRPr="00BA57C4">
              <w:t xml:space="preserve"> </w:t>
            </w:r>
            <w:r w:rsidR="006916AE">
              <w:t>intrapreneurship</w:t>
            </w:r>
            <w:r w:rsidR="008A0BEB" w:rsidRPr="00BA57C4">
              <w:t>.</w:t>
            </w:r>
            <w:r w:rsidR="00F93B01" w:rsidRPr="00BA57C4">
              <w:t xml:space="preserve"> </w:t>
            </w:r>
            <w:r w:rsidR="004C4B04">
              <w:tab/>
            </w:r>
            <w:r w:rsidR="00F71752" w:rsidRPr="00BA57C4">
              <w:t>2</w:t>
            </w:r>
            <w:r w:rsidR="00F93B01" w:rsidRPr="00BA57C4">
              <w:t>00 words</w:t>
            </w:r>
          </w:p>
        </w:tc>
      </w:tr>
      <w:tr w:rsidR="00620A6D" w:rsidRPr="00BA57C4" w14:paraId="79C6CD17" w14:textId="77777777">
        <w:tc>
          <w:tcPr>
            <w:tcW w:w="9828" w:type="dxa"/>
            <w:tcMar>
              <w:top w:w="28" w:type="dxa"/>
              <w:bottom w:w="57" w:type="dxa"/>
            </w:tcMar>
          </w:tcPr>
          <w:p w14:paraId="3F879704" w14:textId="77777777" w:rsidR="00620A6D" w:rsidRPr="00BA57C4" w:rsidRDefault="00620A6D" w:rsidP="00265765"/>
          <w:p w14:paraId="5D0090FB" w14:textId="57393C85" w:rsidR="001301CF" w:rsidRPr="00BA57C4" w:rsidRDefault="001301CF" w:rsidP="00265765">
            <w:pPr>
              <w:pStyle w:val="ListParagraph"/>
            </w:pPr>
          </w:p>
        </w:tc>
      </w:tr>
    </w:tbl>
    <w:p w14:paraId="5AB6D860" w14:textId="77777777" w:rsidR="00620A6D" w:rsidRPr="003F3968" w:rsidRDefault="00620A6D" w:rsidP="00265765"/>
    <w:tbl>
      <w:tblPr>
        <w:tblW w:w="100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75"/>
      </w:tblGrid>
      <w:tr w:rsidR="00B7392A" w:rsidRPr="00BA57C4" w14:paraId="009AC361" w14:textId="77777777" w:rsidTr="003545A4">
        <w:tc>
          <w:tcPr>
            <w:tcW w:w="10075" w:type="dxa"/>
            <w:tcBorders>
              <w:top w:val="single" w:sz="4" w:space="0" w:color="000000"/>
              <w:left w:val="single" w:sz="4" w:space="0" w:color="000000"/>
              <w:bottom w:val="single" w:sz="4" w:space="0" w:color="auto"/>
              <w:right w:val="single" w:sz="6" w:space="0" w:color="FFFFFF"/>
              <w:tl2br w:val="nil"/>
              <w:tr2bl w:val="nil"/>
            </w:tcBorders>
            <w:shd w:val="clear" w:color="auto" w:fill="000000"/>
            <w:tcMar>
              <w:top w:w="28" w:type="dxa"/>
              <w:bottom w:w="57" w:type="dxa"/>
            </w:tcMar>
          </w:tcPr>
          <w:p w14:paraId="3397BFCE" w14:textId="77777777" w:rsidR="00B7392A" w:rsidRPr="003F3968" w:rsidRDefault="00B7392A" w:rsidP="00265765">
            <w:r w:rsidRPr="003F3968">
              <w:t xml:space="preserve">IMPACT OF MARKETING </w:t>
            </w:r>
            <w:r w:rsidR="006916AE" w:rsidRPr="003F3968">
              <w:t>INTRAPRENEURSHIP</w:t>
            </w:r>
            <w:r w:rsidRPr="003F3968">
              <w:t xml:space="preserve"> </w:t>
            </w:r>
          </w:p>
          <w:p w14:paraId="5FA60F03" w14:textId="77777777" w:rsidR="00B7392A" w:rsidRPr="00BA57C4" w:rsidRDefault="002F4301" w:rsidP="00265765">
            <w:r w:rsidRPr="003F3968">
              <w:t xml:space="preserve">Outline of the ways </w:t>
            </w:r>
            <w:r w:rsidR="00B7392A" w:rsidRPr="003F3968">
              <w:t xml:space="preserve">the nominee demonstrated </w:t>
            </w:r>
            <w:r w:rsidR="006916AE" w:rsidRPr="003F3968">
              <w:t>intrapreneurship</w:t>
            </w:r>
            <w:r w:rsidR="00B7392A" w:rsidRPr="003F3968">
              <w:t xml:space="preserve"> – personal, team and/or organi</w:t>
            </w:r>
            <w:r w:rsidR="00BA57C4" w:rsidRPr="003F3968">
              <w:t>s</w:t>
            </w:r>
            <w:r w:rsidR="00B7392A" w:rsidRPr="003F3968">
              <w:t>ational – in achieving her objectives through others</w:t>
            </w:r>
            <w:r w:rsidRPr="003F3968">
              <w:t xml:space="preserve">. </w:t>
            </w:r>
            <w:r w:rsidR="00B7392A" w:rsidRPr="003F3968">
              <w:t xml:space="preserve">How does the nominee demonstrate self-awareness when overcoming a challenge? How has the nominee impacted the performance of the organisation, its products/services, </w:t>
            </w:r>
            <w:r w:rsidR="00BA57C4" w:rsidRPr="003F3968">
              <w:t>and its</w:t>
            </w:r>
            <w:r w:rsidR="00B7392A" w:rsidRPr="003F3968">
              <w:t xml:space="preserve"> stakeholders? Please provide details of the scope and nature of the challenge and evidence of the nominee’s inspiring and effective </w:t>
            </w:r>
            <w:r w:rsidR="006916AE" w:rsidRPr="003F3968">
              <w:t>intrapreneurship</w:t>
            </w:r>
            <w:r w:rsidR="00B7392A" w:rsidRPr="003F3968">
              <w:t xml:space="preserve"> in the circumstance</w:t>
            </w:r>
            <w:r w:rsidR="00FE399D" w:rsidRPr="003F3968">
              <w:t>s</w:t>
            </w:r>
            <w:r w:rsidR="00B7392A" w:rsidRPr="00BA57C4">
              <w:t>.</w:t>
            </w:r>
            <w:r w:rsidR="004C4B04">
              <w:tab/>
            </w:r>
            <w:r w:rsidR="00F71752" w:rsidRPr="00BA57C4">
              <w:t>300 words</w:t>
            </w:r>
          </w:p>
        </w:tc>
      </w:tr>
      <w:tr w:rsidR="00B7392A" w:rsidRPr="00BA57C4" w14:paraId="252AA3D8" w14:textId="77777777" w:rsidTr="003545A4">
        <w:tc>
          <w:tcPr>
            <w:tcW w:w="10075"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28" w:type="dxa"/>
              <w:bottom w:w="57" w:type="dxa"/>
            </w:tcMar>
          </w:tcPr>
          <w:p w14:paraId="0200D920" w14:textId="0BB58665" w:rsidR="00932EFA" w:rsidRDefault="00932EFA" w:rsidP="00265765"/>
          <w:p w14:paraId="75966196" w14:textId="77777777" w:rsidR="00B7392A" w:rsidRPr="00BA57C4" w:rsidRDefault="00B7392A" w:rsidP="00265765"/>
        </w:tc>
      </w:tr>
    </w:tbl>
    <w:p w14:paraId="6FDC52AF" w14:textId="77777777" w:rsidR="00B7392A" w:rsidRPr="004C4B04" w:rsidRDefault="00B7392A" w:rsidP="00265765"/>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828"/>
      </w:tblGrid>
      <w:tr w:rsidR="00D95D08" w:rsidRPr="00BA57C4" w14:paraId="42AE72C3" w14:textId="77777777">
        <w:tc>
          <w:tcPr>
            <w:tcW w:w="9828" w:type="dxa"/>
            <w:tcBorders>
              <w:top w:val="single" w:sz="4" w:space="0" w:color="000000"/>
              <w:left w:val="single" w:sz="4" w:space="0" w:color="000000"/>
              <w:bottom w:val="single" w:sz="4" w:space="0" w:color="auto"/>
              <w:right w:val="single" w:sz="6" w:space="0" w:color="FFFFFF"/>
              <w:tl2br w:val="nil"/>
              <w:tr2bl w:val="nil"/>
            </w:tcBorders>
            <w:shd w:val="clear" w:color="auto" w:fill="000000"/>
            <w:tcMar>
              <w:top w:w="28" w:type="dxa"/>
              <w:bottom w:w="57" w:type="dxa"/>
            </w:tcMar>
          </w:tcPr>
          <w:p w14:paraId="6102696A" w14:textId="4E6E8BE9" w:rsidR="00D95D08" w:rsidRDefault="00C548B9" w:rsidP="00265765">
            <w:r>
              <w:t>FOUNDERS ONLY</w:t>
            </w:r>
            <w:r w:rsidR="00265765">
              <w:t xml:space="preserve">                                                                                                  700 words max</w:t>
            </w:r>
          </w:p>
          <w:p w14:paraId="71F442AA" w14:textId="1647FD06" w:rsidR="00C548B9" w:rsidRPr="00F310CE" w:rsidRDefault="00C548B9" w:rsidP="00265765">
            <w:r>
              <w:t>What are you on a mission to change?</w:t>
            </w:r>
          </w:p>
        </w:tc>
      </w:tr>
      <w:tr w:rsidR="00D95D08" w:rsidRPr="00BA57C4" w14:paraId="6F665208" w14:textId="77777777">
        <w:tc>
          <w:tcPr>
            <w:tcW w:w="9828"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28" w:type="dxa"/>
              <w:bottom w:w="57" w:type="dxa"/>
            </w:tcMar>
          </w:tcPr>
          <w:p w14:paraId="4CE02097" w14:textId="77777777" w:rsidR="00D95D08" w:rsidRDefault="00D95D08" w:rsidP="00265765"/>
          <w:p w14:paraId="6D0DE3DD" w14:textId="77777777" w:rsidR="00265765" w:rsidRDefault="00265765" w:rsidP="00265765"/>
          <w:p w14:paraId="53228C1F" w14:textId="4D4F0F61" w:rsidR="00265765" w:rsidRPr="00BA57C4" w:rsidRDefault="00265765" w:rsidP="00265765"/>
        </w:tc>
      </w:tr>
      <w:tr w:rsidR="00265765" w:rsidRPr="00BA57C4" w14:paraId="511BACDD" w14:textId="77777777" w:rsidTr="00265765">
        <w:tc>
          <w:tcPr>
            <w:tcW w:w="9828"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tcMar>
              <w:top w:w="28" w:type="dxa"/>
              <w:bottom w:w="57" w:type="dxa"/>
            </w:tcMar>
          </w:tcPr>
          <w:p w14:paraId="33153EEC" w14:textId="2C8C7187" w:rsidR="00265765" w:rsidRDefault="00265765" w:rsidP="00265765">
            <w:r w:rsidRPr="003F3968">
              <w:rPr>
                <w:lang w:val="en-US"/>
              </w:rPr>
              <w:t>Why do you see marketing as central to the change you are driving?</w:t>
            </w:r>
          </w:p>
        </w:tc>
      </w:tr>
      <w:tr w:rsidR="00265765" w:rsidRPr="00BA57C4" w14:paraId="04E5C989" w14:textId="77777777">
        <w:tc>
          <w:tcPr>
            <w:tcW w:w="9828"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28" w:type="dxa"/>
              <w:bottom w:w="57" w:type="dxa"/>
            </w:tcMar>
          </w:tcPr>
          <w:p w14:paraId="0C46829D" w14:textId="77777777" w:rsidR="00265765" w:rsidRDefault="00265765" w:rsidP="00265765"/>
          <w:p w14:paraId="0669C0B5" w14:textId="77777777" w:rsidR="00265765" w:rsidRDefault="00265765" w:rsidP="00265765"/>
          <w:p w14:paraId="42E922B8" w14:textId="080D6F0B" w:rsidR="00265765" w:rsidRDefault="00265765" w:rsidP="00265765"/>
        </w:tc>
      </w:tr>
      <w:tr w:rsidR="00265765" w:rsidRPr="00BA57C4" w14:paraId="0BDB993C" w14:textId="77777777" w:rsidTr="00265765">
        <w:tc>
          <w:tcPr>
            <w:tcW w:w="9828"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tcMar>
              <w:top w:w="28" w:type="dxa"/>
              <w:bottom w:w="57" w:type="dxa"/>
            </w:tcMar>
          </w:tcPr>
          <w:p w14:paraId="6F1821F5" w14:textId="059E394E" w:rsidR="00265765" w:rsidRPr="00265765" w:rsidRDefault="00265765" w:rsidP="00265765">
            <w:pPr>
              <w:rPr>
                <w:lang w:val="en-US"/>
              </w:rPr>
            </w:pPr>
            <w:r w:rsidRPr="00265765">
              <w:rPr>
                <w:lang w:val="en-US"/>
              </w:rPr>
              <w:t>What is the vision you have for your area of business in the next 5 yrs?</w:t>
            </w:r>
          </w:p>
        </w:tc>
      </w:tr>
      <w:tr w:rsidR="00265765" w:rsidRPr="00BA57C4" w14:paraId="5C81EA41" w14:textId="77777777">
        <w:tc>
          <w:tcPr>
            <w:tcW w:w="9828"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28" w:type="dxa"/>
              <w:bottom w:w="57" w:type="dxa"/>
            </w:tcMar>
          </w:tcPr>
          <w:p w14:paraId="3CACFB5B" w14:textId="77777777" w:rsidR="00265765" w:rsidRDefault="00265765" w:rsidP="00265765"/>
          <w:p w14:paraId="0241F21E" w14:textId="77777777" w:rsidR="00265765" w:rsidRDefault="00265765" w:rsidP="00265765"/>
          <w:p w14:paraId="3FE8AEAD" w14:textId="5333B8B6" w:rsidR="00265765" w:rsidRDefault="00265765" w:rsidP="00265765"/>
        </w:tc>
      </w:tr>
      <w:tr w:rsidR="00265765" w:rsidRPr="00BA57C4" w14:paraId="4412570E" w14:textId="77777777" w:rsidTr="00265765">
        <w:tc>
          <w:tcPr>
            <w:tcW w:w="9828" w:type="dxa"/>
            <w:tcBorders>
              <w:top w:val="single" w:sz="4" w:space="0" w:color="auto"/>
              <w:left w:val="single" w:sz="4" w:space="0" w:color="auto"/>
              <w:bottom w:val="single" w:sz="4" w:space="0" w:color="auto"/>
              <w:right w:val="single" w:sz="4" w:space="0" w:color="auto"/>
              <w:tl2br w:val="nil"/>
              <w:tr2bl w:val="nil"/>
            </w:tcBorders>
            <w:shd w:val="clear" w:color="auto" w:fill="000000" w:themeFill="text1"/>
            <w:tcMar>
              <w:top w:w="28" w:type="dxa"/>
              <w:bottom w:w="57" w:type="dxa"/>
            </w:tcMar>
          </w:tcPr>
          <w:p w14:paraId="5082C6D2" w14:textId="4763336B" w:rsidR="00265765" w:rsidRPr="00265765" w:rsidRDefault="00265765" w:rsidP="00265765">
            <w:pPr>
              <w:rPr>
                <w:lang w:val="en-US"/>
              </w:rPr>
            </w:pPr>
            <w:r w:rsidRPr="00265765">
              <w:rPr>
                <w:lang w:val="en-US"/>
              </w:rPr>
              <w:t>How have you delivered results through changing your firm?</w:t>
            </w:r>
          </w:p>
        </w:tc>
      </w:tr>
      <w:tr w:rsidR="00265765" w:rsidRPr="00BA57C4" w14:paraId="450D224B" w14:textId="77777777">
        <w:tc>
          <w:tcPr>
            <w:tcW w:w="9828" w:type="dxa"/>
            <w:tcBorders>
              <w:top w:val="single" w:sz="4" w:space="0" w:color="auto"/>
              <w:left w:val="single" w:sz="4" w:space="0" w:color="auto"/>
              <w:bottom w:val="single" w:sz="4" w:space="0" w:color="auto"/>
              <w:right w:val="single" w:sz="4" w:space="0" w:color="auto"/>
              <w:tl2br w:val="nil"/>
              <w:tr2bl w:val="nil"/>
            </w:tcBorders>
            <w:shd w:val="clear" w:color="auto" w:fill="FFFFFF"/>
            <w:tcMar>
              <w:top w:w="28" w:type="dxa"/>
              <w:bottom w:w="57" w:type="dxa"/>
            </w:tcMar>
          </w:tcPr>
          <w:p w14:paraId="7F06D9C4" w14:textId="77777777" w:rsidR="00265765" w:rsidRDefault="00265765" w:rsidP="00265765"/>
          <w:p w14:paraId="72842A4E" w14:textId="77777777" w:rsidR="00265765" w:rsidRDefault="00265765" w:rsidP="00265765"/>
          <w:p w14:paraId="0F4AD655" w14:textId="44DD2293" w:rsidR="00265765" w:rsidRDefault="00265765" w:rsidP="00265765"/>
        </w:tc>
      </w:tr>
    </w:tbl>
    <w:p w14:paraId="4365F5C4" w14:textId="537E0FFE" w:rsidR="00C744F1" w:rsidRDefault="00C744F1" w:rsidP="00265765"/>
    <w:p w14:paraId="26386CA0" w14:textId="5DABF86F" w:rsidR="003F3968" w:rsidRDefault="003F3968" w:rsidP="00265765"/>
    <w:p w14:paraId="2966B103" w14:textId="63A18F23" w:rsidR="003F3968" w:rsidRDefault="003F3968" w:rsidP="00265765"/>
    <w:tbl>
      <w:tblPr>
        <w:tblStyle w:val="TableGrid"/>
        <w:tblW w:w="0" w:type="auto"/>
        <w:tblInd w:w="75" w:type="dxa"/>
        <w:tblLook w:val="04A0" w:firstRow="1" w:lastRow="0" w:firstColumn="1" w:lastColumn="0" w:noHBand="0" w:noVBand="1"/>
      </w:tblPr>
      <w:tblGrid>
        <w:gridCol w:w="9837"/>
      </w:tblGrid>
      <w:tr w:rsidR="00265765" w:rsidRPr="00265765" w14:paraId="7476BFC8" w14:textId="77777777" w:rsidTr="00265765">
        <w:trPr>
          <w:cnfStyle w:val="100000000000" w:firstRow="1" w:lastRow="0" w:firstColumn="0" w:lastColumn="0" w:oddVBand="0" w:evenVBand="0" w:oddHBand="0" w:evenHBand="0" w:firstRowFirstColumn="0" w:firstRowLastColumn="0" w:lastRowFirstColumn="0" w:lastRowLastColumn="0"/>
        </w:trPr>
        <w:tc>
          <w:tcPr>
            <w:tcW w:w="9912" w:type="dxa"/>
          </w:tcPr>
          <w:p w14:paraId="63A8AC20" w14:textId="77777777" w:rsidR="00265765" w:rsidRPr="00265765" w:rsidRDefault="00265765" w:rsidP="00265765">
            <w:pPr>
              <w:rPr>
                <w:b w:val="0"/>
              </w:rPr>
            </w:pPr>
            <w:r w:rsidRPr="00265765">
              <w:rPr>
                <w:b w:val="0"/>
              </w:rPr>
              <w:t>SUPPORTING MATERIAL</w:t>
            </w:r>
          </w:p>
          <w:p w14:paraId="6A4BAE9D" w14:textId="53850367" w:rsidR="00265765" w:rsidRPr="00265765" w:rsidRDefault="00265765" w:rsidP="00265765">
            <w:pPr>
              <w:rPr>
                <w:b w:val="0"/>
              </w:rPr>
            </w:pPr>
            <w:r w:rsidRPr="00265765">
              <w:rPr>
                <w:b w:val="0"/>
              </w:rPr>
              <w:t>Please list the attachments you are uploading with your entry (jpegs, PDFs)</w:t>
            </w:r>
          </w:p>
        </w:tc>
      </w:tr>
      <w:tr w:rsidR="00265765" w14:paraId="77A23B0C" w14:textId="77777777" w:rsidTr="00265765">
        <w:tc>
          <w:tcPr>
            <w:tcW w:w="9912" w:type="dxa"/>
          </w:tcPr>
          <w:p w14:paraId="38C5D84D" w14:textId="77777777" w:rsidR="00265765" w:rsidRDefault="00265765" w:rsidP="00265765"/>
          <w:p w14:paraId="5A275329" w14:textId="77777777" w:rsidR="00265765" w:rsidRDefault="00265765" w:rsidP="00265765"/>
          <w:p w14:paraId="02C4B9A2" w14:textId="77777777" w:rsidR="00265765" w:rsidRDefault="00265765" w:rsidP="00265765"/>
          <w:p w14:paraId="663289BB" w14:textId="77777777" w:rsidR="00265765" w:rsidRDefault="00265765" w:rsidP="00265765"/>
          <w:p w14:paraId="0AA85A70" w14:textId="50123971" w:rsidR="00265765" w:rsidRDefault="00265765" w:rsidP="00265765"/>
        </w:tc>
      </w:tr>
    </w:tbl>
    <w:p w14:paraId="34D4100D" w14:textId="30E07517" w:rsidR="003F3968" w:rsidRPr="00BA57C4" w:rsidRDefault="003F3968" w:rsidP="00265765">
      <w:pPr>
        <w:ind w:left="0"/>
      </w:pPr>
    </w:p>
    <w:sectPr w:rsidR="003F3968" w:rsidRPr="00BA57C4" w:rsidSect="004C4B04">
      <w:headerReference w:type="even" r:id="rId10"/>
      <w:headerReference w:type="default" r:id="rId11"/>
      <w:pgSz w:w="11907" w:h="16840" w:code="9"/>
      <w:pgMar w:top="567" w:right="851" w:bottom="851" w:left="1134"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A3108" w14:textId="77777777" w:rsidR="00DA4ACB" w:rsidRDefault="00DA4ACB" w:rsidP="00265765">
      <w:r>
        <w:separator/>
      </w:r>
    </w:p>
    <w:p w14:paraId="29A7FFF6" w14:textId="77777777" w:rsidR="00DA4ACB" w:rsidRDefault="00DA4ACB" w:rsidP="00265765"/>
    <w:p w14:paraId="2D134FB8" w14:textId="77777777" w:rsidR="00DA4ACB" w:rsidRDefault="00DA4ACB" w:rsidP="00265765"/>
    <w:p w14:paraId="58E60708" w14:textId="77777777" w:rsidR="00DA4ACB" w:rsidRDefault="00DA4ACB" w:rsidP="00265765"/>
    <w:p w14:paraId="0BA898CC" w14:textId="77777777" w:rsidR="00DA4ACB" w:rsidRDefault="00DA4ACB" w:rsidP="00265765"/>
    <w:p w14:paraId="5DFA8A3F" w14:textId="77777777" w:rsidR="00DA4ACB" w:rsidRDefault="00DA4ACB" w:rsidP="00265765"/>
    <w:p w14:paraId="6F967F4E" w14:textId="77777777" w:rsidR="00DA4ACB" w:rsidRDefault="00DA4ACB" w:rsidP="00265765"/>
    <w:p w14:paraId="7B9ECD2B" w14:textId="77777777" w:rsidR="00DA4ACB" w:rsidRDefault="00DA4ACB" w:rsidP="00265765"/>
    <w:p w14:paraId="1631D1F3" w14:textId="77777777" w:rsidR="00DA4ACB" w:rsidRDefault="00DA4ACB" w:rsidP="00265765"/>
    <w:p w14:paraId="10501D57" w14:textId="77777777" w:rsidR="00DA4ACB" w:rsidRDefault="00DA4ACB" w:rsidP="00265765"/>
    <w:p w14:paraId="6C823FB6" w14:textId="77777777" w:rsidR="00DA4ACB" w:rsidRDefault="00DA4ACB" w:rsidP="00265765"/>
    <w:p w14:paraId="5BD3104B" w14:textId="77777777" w:rsidR="00DA4ACB" w:rsidRDefault="00DA4ACB" w:rsidP="00265765"/>
    <w:p w14:paraId="4B24EBBB" w14:textId="77777777" w:rsidR="00DA4ACB" w:rsidRDefault="00DA4ACB" w:rsidP="00265765"/>
    <w:p w14:paraId="627440A5" w14:textId="77777777" w:rsidR="00DA4ACB" w:rsidRDefault="00DA4ACB" w:rsidP="00265765"/>
    <w:p w14:paraId="20E0E05F" w14:textId="77777777" w:rsidR="00DA4ACB" w:rsidRDefault="00DA4ACB" w:rsidP="00265765"/>
    <w:p w14:paraId="6E0C5B99" w14:textId="77777777" w:rsidR="00DA4ACB" w:rsidRDefault="00DA4ACB" w:rsidP="00265765"/>
    <w:p w14:paraId="6B22FA89" w14:textId="77777777" w:rsidR="00DA4ACB" w:rsidRDefault="00DA4ACB" w:rsidP="00265765"/>
    <w:p w14:paraId="37F240A6" w14:textId="77777777" w:rsidR="00DA4ACB" w:rsidRDefault="00DA4ACB" w:rsidP="00265765"/>
    <w:p w14:paraId="63A6E2EA" w14:textId="77777777" w:rsidR="00DA4ACB" w:rsidRDefault="00DA4ACB" w:rsidP="00265765"/>
    <w:p w14:paraId="145C1735" w14:textId="77777777" w:rsidR="00DA4ACB" w:rsidRDefault="00DA4ACB" w:rsidP="00265765"/>
    <w:p w14:paraId="2BF30AD2" w14:textId="77777777" w:rsidR="00DA4ACB" w:rsidRDefault="00DA4ACB" w:rsidP="00265765"/>
    <w:p w14:paraId="25F2E778" w14:textId="77777777" w:rsidR="00DA4ACB" w:rsidRDefault="00DA4ACB" w:rsidP="00265765"/>
    <w:p w14:paraId="72A69D83" w14:textId="77777777" w:rsidR="00DA4ACB" w:rsidRDefault="00DA4ACB" w:rsidP="00265765"/>
    <w:p w14:paraId="7CF5B042" w14:textId="77777777" w:rsidR="00DA4ACB" w:rsidRDefault="00DA4ACB" w:rsidP="00265765"/>
    <w:p w14:paraId="7877D5F9" w14:textId="77777777" w:rsidR="00DA4ACB" w:rsidRDefault="00DA4ACB" w:rsidP="00265765"/>
    <w:p w14:paraId="2858B75B" w14:textId="77777777" w:rsidR="00DA4ACB" w:rsidRDefault="00DA4ACB" w:rsidP="00265765"/>
    <w:p w14:paraId="6E7EE84F" w14:textId="77777777" w:rsidR="00DA4ACB" w:rsidRDefault="00DA4ACB" w:rsidP="00265765"/>
    <w:p w14:paraId="15A31F21" w14:textId="77777777" w:rsidR="00DA4ACB" w:rsidRDefault="00DA4ACB" w:rsidP="00265765"/>
    <w:p w14:paraId="2DEDF55A" w14:textId="77777777" w:rsidR="00DA4ACB" w:rsidRDefault="00DA4ACB" w:rsidP="00265765"/>
    <w:p w14:paraId="1CEA58A9" w14:textId="77777777" w:rsidR="00DA4ACB" w:rsidRDefault="00DA4ACB" w:rsidP="00265765"/>
    <w:p w14:paraId="65581280" w14:textId="77777777" w:rsidR="00DA4ACB" w:rsidRDefault="00DA4ACB" w:rsidP="00265765"/>
    <w:p w14:paraId="7ECAA0CC" w14:textId="77777777" w:rsidR="00DA4ACB" w:rsidRDefault="00DA4ACB" w:rsidP="00265765"/>
    <w:p w14:paraId="3E87AC51" w14:textId="77777777" w:rsidR="00DA4ACB" w:rsidRDefault="00DA4ACB" w:rsidP="00265765"/>
    <w:p w14:paraId="75EA8327" w14:textId="77777777" w:rsidR="00DA4ACB" w:rsidRDefault="00DA4ACB" w:rsidP="00265765"/>
    <w:p w14:paraId="40B6664E" w14:textId="77777777" w:rsidR="00DA4ACB" w:rsidRDefault="00DA4ACB" w:rsidP="00265765"/>
    <w:p w14:paraId="307F90FC" w14:textId="77777777" w:rsidR="00DA4ACB" w:rsidRDefault="00DA4ACB" w:rsidP="00265765"/>
    <w:p w14:paraId="28E9D470" w14:textId="77777777" w:rsidR="00DA4ACB" w:rsidRDefault="00DA4ACB" w:rsidP="00265765"/>
    <w:p w14:paraId="2D878BB4" w14:textId="77777777" w:rsidR="00DA4ACB" w:rsidRDefault="00DA4ACB" w:rsidP="00265765"/>
    <w:p w14:paraId="44074903" w14:textId="77777777" w:rsidR="00DA4ACB" w:rsidRDefault="00DA4ACB" w:rsidP="00265765"/>
    <w:p w14:paraId="6688E303" w14:textId="77777777" w:rsidR="00DA4ACB" w:rsidRDefault="00DA4ACB" w:rsidP="00265765"/>
    <w:p w14:paraId="2C79CBA6" w14:textId="77777777" w:rsidR="00DA4ACB" w:rsidRDefault="00DA4ACB" w:rsidP="00265765"/>
  </w:endnote>
  <w:endnote w:type="continuationSeparator" w:id="0">
    <w:p w14:paraId="59FCB37A" w14:textId="77777777" w:rsidR="00DA4ACB" w:rsidRDefault="00DA4ACB" w:rsidP="00265765">
      <w:r>
        <w:continuationSeparator/>
      </w:r>
    </w:p>
    <w:p w14:paraId="4E7E4422" w14:textId="77777777" w:rsidR="00DA4ACB" w:rsidRDefault="00DA4ACB" w:rsidP="00265765"/>
    <w:p w14:paraId="5D08AD02" w14:textId="77777777" w:rsidR="00DA4ACB" w:rsidRDefault="00DA4ACB" w:rsidP="00265765"/>
    <w:p w14:paraId="30E20BB5" w14:textId="77777777" w:rsidR="00DA4ACB" w:rsidRDefault="00DA4ACB" w:rsidP="00265765"/>
    <w:p w14:paraId="6AE7DA65" w14:textId="77777777" w:rsidR="00DA4ACB" w:rsidRDefault="00DA4ACB" w:rsidP="00265765"/>
    <w:p w14:paraId="5BB24502" w14:textId="77777777" w:rsidR="00DA4ACB" w:rsidRDefault="00DA4ACB" w:rsidP="00265765"/>
    <w:p w14:paraId="610E425B" w14:textId="77777777" w:rsidR="00DA4ACB" w:rsidRDefault="00DA4ACB" w:rsidP="00265765"/>
    <w:p w14:paraId="7B1474B9" w14:textId="77777777" w:rsidR="00DA4ACB" w:rsidRDefault="00DA4ACB" w:rsidP="00265765"/>
    <w:p w14:paraId="5ACECAFA" w14:textId="77777777" w:rsidR="00DA4ACB" w:rsidRDefault="00DA4ACB" w:rsidP="00265765"/>
    <w:p w14:paraId="4A4DB6B5" w14:textId="77777777" w:rsidR="00DA4ACB" w:rsidRDefault="00DA4ACB" w:rsidP="00265765"/>
    <w:p w14:paraId="22670816" w14:textId="77777777" w:rsidR="00DA4ACB" w:rsidRDefault="00DA4ACB" w:rsidP="00265765"/>
    <w:p w14:paraId="65ADEEA9" w14:textId="77777777" w:rsidR="00DA4ACB" w:rsidRDefault="00DA4ACB" w:rsidP="00265765"/>
    <w:p w14:paraId="5CA9ABD9" w14:textId="77777777" w:rsidR="00DA4ACB" w:rsidRDefault="00DA4ACB" w:rsidP="00265765"/>
    <w:p w14:paraId="74329798" w14:textId="77777777" w:rsidR="00DA4ACB" w:rsidRDefault="00DA4ACB" w:rsidP="00265765"/>
    <w:p w14:paraId="53EE9469" w14:textId="77777777" w:rsidR="00DA4ACB" w:rsidRDefault="00DA4ACB" w:rsidP="00265765"/>
    <w:p w14:paraId="02C05318" w14:textId="77777777" w:rsidR="00DA4ACB" w:rsidRDefault="00DA4ACB" w:rsidP="00265765"/>
    <w:p w14:paraId="2740761E" w14:textId="77777777" w:rsidR="00DA4ACB" w:rsidRDefault="00DA4ACB" w:rsidP="00265765"/>
    <w:p w14:paraId="6F0031CB" w14:textId="77777777" w:rsidR="00DA4ACB" w:rsidRDefault="00DA4ACB" w:rsidP="00265765"/>
    <w:p w14:paraId="758321DE" w14:textId="77777777" w:rsidR="00DA4ACB" w:rsidRDefault="00DA4ACB" w:rsidP="00265765"/>
    <w:p w14:paraId="42B73BDB" w14:textId="77777777" w:rsidR="00DA4ACB" w:rsidRDefault="00DA4ACB" w:rsidP="00265765"/>
    <w:p w14:paraId="0A80244B" w14:textId="77777777" w:rsidR="00DA4ACB" w:rsidRDefault="00DA4ACB" w:rsidP="00265765"/>
    <w:p w14:paraId="70FCFBA7" w14:textId="77777777" w:rsidR="00DA4ACB" w:rsidRDefault="00DA4ACB" w:rsidP="00265765"/>
    <w:p w14:paraId="344F2E87" w14:textId="77777777" w:rsidR="00DA4ACB" w:rsidRDefault="00DA4ACB" w:rsidP="00265765"/>
    <w:p w14:paraId="5CB8CA6E" w14:textId="77777777" w:rsidR="00DA4ACB" w:rsidRDefault="00DA4ACB" w:rsidP="00265765"/>
    <w:p w14:paraId="383AD28D" w14:textId="77777777" w:rsidR="00DA4ACB" w:rsidRDefault="00DA4ACB" w:rsidP="00265765"/>
    <w:p w14:paraId="43AC36FA" w14:textId="77777777" w:rsidR="00DA4ACB" w:rsidRDefault="00DA4ACB" w:rsidP="00265765"/>
    <w:p w14:paraId="40C5E0CC" w14:textId="77777777" w:rsidR="00DA4ACB" w:rsidRDefault="00DA4ACB" w:rsidP="00265765"/>
    <w:p w14:paraId="024DD2FF" w14:textId="77777777" w:rsidR="00DA4ACB" w:rsidRDefault="00DA4ACB" w:rsidP="00265765"/>
    <w:p w14:paraId="7EA42ECA" w14:textId="77777777" w:rsidR="00DA4ACB" w:rsidRDefault="00DA4ACB" w:rsidP="00265765"/>
    <w:p w14:paraId="7BA3F763" w14:textId="77777777" w:rsidR="00DA4ACB" w:rsidRDefault="00DA4ACB" w:rsidP="00265765"/>
    <w:p w14:paraId="5C569968" w14:textId="77777777" w:rsidR="00DA4ACB" w:rsidRDefault="00DA4ACB" w:rsidP="00265765"/>
    <w:p w14:paraId="01482225" w14:textId="77777777" w:rsidR="00DA4ACB" w:rsidRDefault="00DA4ACB" w:rsidP="00265765"/>
    <w:p w14:paraId="4752A67B" w14:textId="77777777" w:rsidR="00DA4ACB" w:rsidRDefault="00DA4ACB" w:rsidP="00265765"/>
    <w:p w14:paraId="48C989A3" w14:textId="77777777" w:rsidR="00DA4ACB" w:rsidRDefault="00DA4ACB" w:rsidP="00265765"/>
    <w:p w14:paraId="76B2060E" w14:textId="77777777" w:rsidR="00DA4ACB" w:rsidRDefault="00DA4ACB" w:rsidP="00265765"/>
    <w:p w14:paraId="269F511B" w14:textId="77777777" w:rsidR="00DA4ACB" w:rsidRDefault="00DA4ACB" w:rsidP="00265765"/>
    <w:p w14:paraId="48F742C3" w14:textId="77777777" w:rsidR="00DA4ACB" w:rsidRDefault="00DA4ACB" w:rsidP="00265765"/>
    <w:p w14:paraId="50C91765" w14:textId="77777777" w:rsidR="00DA4ACB" w:rsidRDefault="00DA4ACB" w:rsidP="00265765"/>
    <w:p w14:paraId="4D934E64" w14:textId="77777777" w:rsidR="00DA4ACB" w:rsidRDefault="00DA4ACB" w:rsidP="00265765"/>
    <w:p w14:paraId="27331DDC" w14:textId="77777777" w:rsidR="00DA4ACB" w:rsidRDefault="00DA4ACB" w:rsidP="00265765"/>
    <w:p w14:paraId="6F0D37FE" w14:textId="77777777" w:rsidR="00DA4ACB" w:rsidRDefault="00DA4ACB" w:rsidP="002657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ewBaskervilleITCTT">
    <w:altName w:val="Calibri"/>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189AE" w14:textId="77777777" w:rsidR="00DA4ACB" w:rsidRDefault="00DA4ACB" w:rsidP="00265765">
      <w:r>
        <w:separator/>
      </w:r>
    </w:p>
    <w:p w14:paraId="250B9787" w14:textId="77777777" w:rsidR="00DA4ACB" w:rsidRDefault="00DA4ACB" w:rsidP="00265765"/>
    <w:p w14:paraId="48C0DC2D" w14:textId="77777777" w:rsidR="00DA4ACB" w:rsidRDefault="00DA4ACB" w:rsidP="00265765"/>
    <w:p w14:paraId="29CB84CA" w14:textId="77777777" w:rsidR="00DA4ACB" w:rsidRDefault="00DA4ACB" w:rsidP="00265765"/>
    <w:p w14:paraId="7FB1F612" w14:textId="77777777" w:rsidR="00DA4ACB" w:rsidRDefault="00DA4ACB" w:rsidP="00265765"/>
    <w:p w14:paraId="693A15AF" w14:textId="77777777" w:rsidR="00DA4ACB" w:rsidRDefault="00DA4ACB" w:rsidP="00265765"/>
    <w:p w14:paraId="745ED23B" w14:textId="77777777" w:rsidR="00DA4ACB" w:rsidRDefault="00DA4ACB" w:rsidP="00265765"/>
    <w:p w14:paraId="74B424B4" w14:textId="77777777" w:rsidR="00DA4ACB" w:rsidRDefault="00DA4ACB" w:rsidP="00265765"/>
    <w:p w14:paraId="3DF11696" w14:textId="77777777" w:rsidR="00DA4ACB" w:rsidRDefault="00DA4ACB" w:rsidP="00265765"/>
    <w:p w14:paraId="64FC4272" w14:textId="77777777" w:rsidR="00DA4ACB" w:rsidRDefault="00DA4ACB" w:rsidP="00265765"/>
    <w:p w14:paraId="3C8DF3F8" w14:textId="77777777" w:rsidR="00DA4ACB" w:rsidRDefault="00DA4ACB" w:rsidP="00265765"/>
    <w:p w14:paraId="2CD541CB" w14:textId="77777777" w:rsidR="00DA4ACB" w:rsidRDefault="00DA4ACB" w:rsidP="00265765"/>
    <w:p w14:paraId="0C49D447" w14:textId="77777777" w:rsidR="00DA4ACB" w:rsidRDefault="00DA4ACB" w:rsidP="00265765"/>
    <w:p w14:paraId="07615EDE" w14:textId="77777777" w:rsidR="00DA4ACB" w:rsidRDefault="00DA4ACB" w:rsidP="00265765"/>
    <w:p w14:paraId="3D813188" w14:textId="77777777" w:rsidR="00DA4ACB" w:rsidRDefault="00DA4ACB" w:rsidP="00265765"/>
    <w:p w14:paraId="205601CE" w14:textId="77777777" w:rsidR="00DA4ACB" w:rsidRDefault="00DA4ACB" w:rsidP="00265765"/>
    <w:p w14:paraId="1E8FF5AF" w14:textId="77777777" w:rsidR="00DA4ACB" w:rsidRDefault="00DA4ACB" w:rsidP="00265765"/>
    <w:p w14:paraId="13D0F6BF" w14:textId="77777777" w:rsidR="00DA4ACB" w:rsidRDefault="00DA4ACB" w:rsidP="00265765"/>
    <w:p w14:paraId="5296AB64" w14:textId="77777777" w:rsidR="00DA4ACB" w:rsidRDefault="00DA4ACB" w:rsidP="00265765"/>
    <w:p w14:paraId="793A0965" w14:textId="77777777" w:rsidR="00DA4ACB" w:rsidRDefault="00DA4ACB" w:rsidP="00265765"/>
    <w:p w14:paraId="42876160" w14:textId="77777777" w:rsidR="00DA4ACB" w:rsidRDefault="00DA4ACB" w:rsidP="00265765"/>
    <w:p w14:paraId="5EAF791D" w14:textId="77777777" w:rsidR="00DA4ACB" w:rsidRDefault="00DA4ACB" w:rsidP="00265765"/>
    <w:p w14:paraId="0CC63431" w14:textId="77777777" w:rsidR="00DA4ACB" w:rsidRDefault="00DA4ACB" w:rsidP="00265765"/>
    <w:p w14:paraId="2ACCE96F" w14:textId="77777777" w:rsidR="00DA4ACB" w:rsidRDefault="00DA4ACB" w:rsidP="00265765"/>
    <w:p w14:paraId="1224128E" w14:textId="77777777" w:rsidR="00DA4ACB" w:rsidRDefault="00DA4ACB" w:rsidP="00265765"/>
    <w:p w14:paraId="0CE89327" w14:textId="77777777" w:rsidR="00DA4ACB" w:rsidRDefault="00DA4ACB" w:rsidP="00265765"/>
    <w:p w14:paraId="5161F02C" w14:textId="77777777" w:rsidR="00DA4ACB" w:rsidRDefault="00DA4ACB" w:rsidP="00265765"/>
    <w:p w14:paraId="354799E2" w14:textId="77777777" w:rsidR="00DA4ACB" w:rsidRDefault="00DA4ACB" w:rsidP="00265765"/>
    <w:p w14:paraId="16E73B09" w14:textId="77777777" w:rsidR="00DA4ACB" w:rsidRDefault="00DA4ACB" w:rsidP="00265765"/>
    <w:p w14:paraId="3FD08A22" w14:textId="77777777" w:rsidR="00DA4ACB" w:rsidRDefault="00DA4ACB" w:rsidP="00265765"/>
    <w:p w14:paraId="3E50073A" w14:textId="77777777" w:rsidR="00DA4ACB" w:rsidRDefault="00DA4ACB" w:rsidP="00265765"/>
    <w:p w14:paraId="1F3223D9" w14:textId="77777777" w:rsidR="00DA4ACB" w:rsidRDefault="00DA4ACB" w:rsidP="00265765"/>
    <w:p w14:paraId="61960543" w14:textId="77777777" w:rsidR="00DA4ACB" w:rsidRDefault="00DA4ACB" w:rsidP="00265765"/>
    <w:p w14:paraId="5354B57A" w14:textId="77777777" w:rsidR="00DA4ACB" w:rsidRDefault="00DA4ACB" w:rsidP="00265765"/>
    <w:p w14:paraId="73C2F6DD" w14:textId="77777777" w:rsidR="00DA4ACB" w:rsidRDefault="00DA4ACB" w:rsidP="00265765"/>
    <w:p w14:paraId="19856B8E" w14:textId="77777777" w:rsidR="00DA4ACB" w:rsidRDefault="00DA4ACB" w:rsidP="00265765"/>
    <w:p w14:paraId="2E7BF663" w14:textId="77777777" w:rsidR="00DA4ACB" w:rsidRDefault="00DA4ACB" w:rsidP="00265765"/>
    <w:p w14:paraId="64A7F899" w14:textId="77777777" w:rsidR="00DA4ACB" w:rsidRDefault="00DA4ACB" w:rsidP="00265765"/>
    <w:p w14:paraId="1AF8EE1C" w14:textId="77777777" w:rsidR="00DA4ACB" w:rsidRDefault="00DA4ACB" w:rsidP="00265765"/>
    <w:p w14:paraId="5AD36A8F" w14:textId="77777777" w:rsidR="00DA4ACB" w:rsidRDefault="00DA4ACB" w:rsidP="00265765"/>
    <w:p w14:paraId="7BABC73D" w14:textId="77777777" w:rsidR="00DA4ACB" w:rsidRDefault="00DA4ACB" w:rsidP="00265765"/>
  </w:footnote>
  <w:footnote w:type="continuationSeparator" w:id="0">
    <w:p w14:paraId="1E0C0E32" w14:textId="77777777" w:rsidR="00DA4ACB" w:rsidRDefault="00DA4ACB" w:rsidP="00265765">
      <w:r>
        <w:continuationSeparator/>
      </w:r>
    </w:p>
    <w:p w14:paraId="4F8955A7" w14:textId="77777777" w:rsidR="00DA4ACB" w:rsidRDefault="00DA4ACB" w:rsidP="00265765"/>
    <w:p w14:paraId="62A7B810" w14:textId="77777777" w:rsidR="00DA4ACB" w:rsidRDefault="00DA4ACB" w:rsidP="00265765"/>
    <w:p w14:paraId="574D3A31" w14:textId="77777777" w:rsidR="00DA4ACB" w:rsidRDefault="00DA4ACB" w:rsidP="00265765"/>
    <w:p w14:paraId="48BE57B8" w14:textId="77777777" w:rsidR="00DA4ACB" w:rsidRDefault="00DA4ACB" w:rsidP="00265765"/>
    <w:p w14:paraId="49381997" w14:textId="77777777" w:rsidR="00DA4ACB" w:rsidRDefault="00DA4ACB" w:rsidP="00265765"/>
    <w:p w14:paraId="083A9757" w14:textId="77777777" w:rsidR="00DA4ACB" w:rsidRDefault="00DA4ACB" w:rsidP="00265765"/>
    <w:p w14:paraId="4ACCA425" w14:textId="77777777" w:rsidR="00DA4ACB" w:rsidRDefault="00DA4ACB" w:rsidP="00265765"/>
    <w:p w14:paraId="27C1FA7B" w14:textId="77777777" w:rsidR="00DA4ACB" w:rsidRDefault="00DA4ACB" w:rsidP="00265765"/>
    <w:p w14:paraId="57B30EC2" w14:textId="77777777" w:rsidR="00DA4ACB" w:rsidRDefault="00DA4ACB" w:rsidP="00265765"/>
    <w:p w14:paraId="0B4A0CA9" w14:textId="77777777" w:rsidR="00DA4ACB" w:rsidRDefault="00DA4ACB" w:rsidP="00265765"/>
    <w:p w14:paraId="32D45D40" w14:textId="77777777" w:rsidR="00DA4ACB" w:rsidRDefault="00DA4ACB" w:rsidP="00265765"/>
    <w:p w14:paraId="180A4063" w14:textId="77777777" w:rsidR="00DA4ACB" w:rsidRDefault="00DA4ACB" w:rsidP="00265765"/>
    <w:p w14:paraId="5C54CB2A" w14:textId="77777777" w:rsidR="00DA4ACB" w:rsidRDefault="00DA4ACB" w:rsidP="00265765"/>
    <w:p w14:paraId="3C02E2C0" w14:textId="77777777" w:rsidR="00DA4ACB" w:rsidRDefault="00DA4ACB" w:rsidP="00265765"/>
    <w:p w14:paraId="55C1A715" w14:textId="77777777" w:rsidR="00DA4ACB" w:rsidRDefault="00DA4ACB" w:rsidP="00265765"/>
    <w:p w14:paraId="0133A77A" w14:textId="77777777" w:rsidR="00DA4ACB" w:rsidRDefault="00DA4ACB" w:rsidP="00265765"/>
    <w:p w14:paraId="35AC9471" w14:textId="77777777" w:rsidR="00DA4ACB" w:rsidRDefault="00DA4ACB" w:rsidP="00265765"/>
    <w:p w14:paraId="38C77178" w14:textId="77777777" w:rsidR="00DA4ACB" w:rsidRDefault="00DA4ACB" w:rsidP="00265765"/>
    <w:p w14:paraId="5658D34C" w14:textId="77777777" w:rsidR="00DA4ACB" w:rsidRDefault="00DA4ACB" w:rsidP="00265765"/>
    <w:p w14:paraId="28AEE81F" w14:textId="77777777" w:rsidR="00DA4ACB" w:rsidRDefault="00DA4ACB" w:rsidP="00265765"/>
    <w:p w14:paraId="590BBB1C" w14:textId="77777777" w:rsidR="00DA4ACB" w:rsidRDefault="00DA4ACB" w:rsidP="00265765"/>
    <w:p w14:paraId="321616CF" w14:textId="77777777" w:rsidR="00DA4ACB" w:rsidRDefault="00DA4ACB" w:rsidP="00265765"/>
    <w:p w14:paraId="1475E3C9" w14:textId="77777777" w:rsidR="00DA4ACB" w:rsidRDefault="00DA4ACB" w:rsidP="00265765"/>
    <w:p w14:paraId="09B04EAB" w14:textId="77777777" w:rsidR="00DA4ACB" w:rsidRDefault="00DA4ACB" w:rsidP="00265765"/>
    <w:p w14:paraId="4BC6B5E2" w14:textId="77777777" w:rsidR="00DA4ACB" w:rsidRDefault="00DA4ACB" w:rsidP="00265765"/>
    <w:p w14:paraId="213C8F0C" w14:textId="77777777" w:rsidR="00DA4ACB" w:rsidRDefault="00DA4ACB" w:rsidP="00265765"/>
    <w:p w14:paraId="2B488113" w14:textId="77777777" w:rsidR="00DA4ACB" w:rsidRDefault="00DA4ACB" w:rsidP="00265765"/>
    <w:p w14:paraId="178C74D8" w14:textId="77777777" w:rsidR="00DA4ACB" w:rsidRDefault="00DA4ACB" w:rsidP="00265765"/>
    <w:p w14:paraId="026B4C21" w14:textId="77777777" w:rsidR="00DA4ACB" w:rsidRDefault="00DA4ACB" w:rsidP="00265765"/>
    <w:p w14:paraId="6954304E" w14:textId="77777777" w:rsidR="00DA4ACB" w:rsidRDefault="00DA4ACB" w:rsidP="00265765"/>
    <w:p w14:paraId="5DCE0185" w14:textId="77777777" w:rsidR="00DA4ACB" w:rsidRDefault="00DA4ACB" w:rsidP="00265765"/>
    <w:p w14:paraId="431D2C59" w14:textId="77777777" w:rsidR="00DA4ACB" w:rsidRDefault="00DA4ACB" w:rsidP="00265765"/>
    <w:p w14:paraId="513B34C9" w14:textId="77777777" w:rsidR="00DA4ACB" w:rsidRDefault="00DA4ACB" w:rsidP="00265765"/>
    <w:p w14:paraId="6764F6C8" w14:textId="77777777" w:rsidR="00DA4ACB" w:rsidRDefault="00DA4ACB" w:rsidP="00265765"/>
    <w:p w14:paraId="275C48D9" w14:textId="77777777" w:rsidR="00DA4ACB" w:rsidRDefault="00DA4ACB" w:rsidP="00265765"/>
    <w:p w14:paraId="1A637FC8" w14:textId="77777777" w:rsidR="00DA4ACB" w:rsidRDefault="00DA4ACB" w:rsidP="00265765"/>
    <w:p w14:paraId="7629D20D" w14:textId="77777777" w:rsidR="00DA4ACB" w:rsidRDefault="00DA4ACB" w:rsidP="00265765"/>
    <w:p w14:paraId="3D6C37FB" w14:textId="77777777" w:rsidR="00DA4ACB" w:rsidRDefault="00DA4ACB" w:rsidP="00265765"/>
    <w:p w14:paraId="7BAC6A60" w14:textId="77777777" w:rsidR="00DA4ACB" w:rsidRDefault="00DA4ACB" w:rsidP="00265765"/>
    <w:p w14:paraId="2079EF0C" w14:textId="77777777" w:rsidR="00DA4ACB" w:rsidRDefault="00DA4ACB" w:rsidP="0026576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8D642" w14:textId="77777777" w:rsidR="004103A3" w:rsidRDefault="004103A3" w:rsidP="00265765"/>
  <w:p w14:paraId="7E107DAF" w14:textId="77777777" w:rsidR="004103A3" w:rsidRDefault="004103A3" w:rsidP="00265765"/>
  <w:p w14:paraId="59B2AF5D" w14:textId="77777777" w:rsidR="004103A3" w:rsidRDefault="004103A3" w:rsidP="00265765"/>
  <w:p w14:paraId="36FE6850" w14:textId="77777777" w:rsidR="004103A3" w:rsidRDefault="004103A3" w:rsidP="00265765"/>
  <w:p w14:paraId="58F4A39F" w14:textId="77777777" w:rsidR="004103A3" w:rsidRDefault="004103A3" w:rsidP="00265765"/>
  <w:p w14:paraId="3C35ED71" w14:textId="77777777" w:rsidR="004103A3" w:rsidRDefault="004103A3" w:rsidP="00265765"/>
  <w:p w14:paraId="7BE2EA5A" w14:textId="77777777" w:rsidR="004103A3" w:rsidRDefault="004103A3" w:rsidP="00265765"/>
  <w:p w14:paraId="4B458AE3" w14:textId="77777777" w:rsidR="004103A3" w:rsidRDefault="004103A3" w:rsidP="00265765"/>
  <w:p w14:paraId="45EDFA9C" w14:textId="77777777" w:rsidR="004103A3" w:rsidRDefault="004103A3" w:rsidP="00265765"/>
  <w:p w14:paraId="55B40BD6" w14:textId="77777777" w:rsidR="004103A3" w:rsidRDefault="004103A3" w:rsidP="00265765"/>
  <w:p w14:paraId="7736F06C" w14:textId="77777777" w:rsidR="004103A3" w:rsidRDefault="004103A3" w:rsidP="00265765"/>
  <w:p w14:paraId="11B25DB7" w14:textId="77777777" w:rsidR="004103A3" w:rsidRDefault="004103A3" w:rsidP="00265765"/>
  <w:p w14:paraId="02C20057" w14:textId="77777777" w:rsidR="004103A3" w:rsidRDefault="004103A3" w:rsidP="00265765"/>
  <w:p w14:paraId="6793A853" w14:textId="77777777" w:rsidR="004103A3" w:rsidRDefault="004103A3" w:rsidP="00265765"/>
  <w:p w14:paraId="26AD6421" w14:textId="77777777" w:rsidR="004103A3" w:rsidRDefault="004103A3" w:rsidP="00265765"/>
  <w:p w14:paraId="64E706A6" w14:textId="77777777" w:rsidR="004103A3" w:rsidRDefault="004103A3" w:rsidP="00265765"/>
  <w:p w14:paraId="0DF70525" w14:textId="77777777" w:rsidR="004103A3" w:rsidRDefault="004103A3" w:rsidP="00265765"/>
  <w:p w14:paraId="588D1310" w14:textId="77777777" w:rsidR="004103A3" w:rsidRDefault="004103A3" w:rsidP="00265765"/>
  <w:p w14:paraId="3721369D" w14:textId="77777777" w:rsidR="004103A3" w:rsidRDefault="004103A3" w:rsidP="00265765"/>
  <w:p w14:paraId="1038EACC" w14:textId="77777777" w:rsidR="004103A3" w:rsidRDefault="004103A3" w:rsidP="00265765"/>
  <w:p w14:paraId="72944BB4" w14:textId="77777777" w:rsidR="004103A3" w:rsidRDefault="004103A3" w:rsidP="00265765"/>
  <w:p w14:paraId="3E29300D" w14:textId="77777777" w:rsidR="004103A3" w:rsidRDefault="004103A3" w:rsidP="00265765"/>
  <w:p w14:paraId="4D253FB5" w14:textId="77777777" w:rsidR="004103A3" w:rsidRDefault="004103A3" w:rsidP="00265765"/>
  <w:p w14:paraId="2909EC8E" w14:textId="77777777" w:rsidR="004103A3" w:rsidRDefault="004103A3" w:rsidP="00265765"/>
  <w:p w14:paraId="7CC4C957" w14:textId="77777777" w:rsidR="004103A3" w:rsidRDefault="004103A3" w:rsidP="00265765"/>
  <w:p w14:paraId="246D12EE" w14:textId="77777777" w:rsidR="004103A3" w:rsidRDefault="004103A3" w:rsidP="00265765"/>
  <w:p w14:paraId="077C05E9" w14:textId="77777777" w:rsidR="004103A3" w:rsidRDefault="004103A3" w:rsidP="00265765"/>
  <w:p w14:paraId="3695C9A9" w14:textId="77777777" w:rsidR="004103A3" w:rsidRDefault="004103A3" w:rsidP="00265765"/>
  <w:p w14:paraId="690948C6" w14:textId="77777777" w:rsidR="004103A3" w:rsidRDefault="004103A3" w:rsidP="00265765"/>
  <w:p w14:paraId="72C28290" w14:textId="77777777" w:rsidR="004103A3" w:rsidRDefault="004103A3" w:rsidP="00265765"/>
  <w:p w14:paraId="2A96C97E" w14:textId="77777777" w:rsidR="004103A3" w:rsidRDefault="004103A3" w:rsidP="00265765"/>
  <w:p w14:paraId="6DB66C61" w14:textId="77777777" w:rsidR="004103A3" w:rsidRDefault="004103A3" w:rsidP="00265765"/>
  <w:p w14:paraId="66D4B8C9" w14:textId="77777777" w:rsidR="004103A3" w:rsidRDefault="004103A3" w:rsidP="00265765"/>
  <w:p w14:paraId="4C98C3AE" w14:textId="77777777" w:rsidR="004103A3" w:rsidRDefault="004103A3" w:rsidP="00265765"/>
  <w:p w14:paraId="709C2EA6" w14:textId="77777777" w:rsidR="004103A3" w:rsidRDefault="004103A3" w:rsidP="00265765"/>
  <w:p w14:paraId="0CE7524E" w14:textId="77777777" w:rsidR="004103A3" w:rsidRDefault="004103A3" w:rsidP="00265765"/>
  <w:p w14:paraId="5B3F2BC4" w14:textId="77777777" w:rsidR="004103A3" w:rsidRDefault="004103A3" w:rsidP="00265765"/>
  <w:p w14:paraId="2EEC1278" w14:textId="77777777" w:rsidR="007F16A0" w:rsidRDefault="007F16A0" w:rsidP="00265765"/>
  <w:p w14:paraId="43F7BA62" w14:textId="77777777" w:rsidR="006F3F63" w:rsidRDefault="006F3F63" w:rsidP="00265765"/>
  <w:p w14:paraId="597000FE" w14:textId="77777777" w:rsidR="00913449" w:rsidRDefault="00913449" w:rsidP="0026576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75ACC" w14:textId="0DA52DC5" w:rsidR="004103A3" w:rsidRDefault="004103A3" w:rsidP="00265765">
    <w:r>
      <w:t xml:space="preserve">Page </w:t>
    </w:r>
    <w:r>
      <w:fldChar w:fldCharType="begin"/>
    </w:r>
    <w:r>
      <w:instrText xml:space="preserve"> PAGE   \* MERGEFORMAT </w:instrText>
    </w:r>
    <w:r>
      <w:fldChar w:fldCharType="separate"/>
    </w:r>
    <w:r w:rsidR="00044A50">
      <w:rPr>
        <w:noProof/>
      </w:rPr>
      <w:t>4</w:t>
    </w:r>
    <w:r>
      <w:fldChar w:fldCharType="end"/>
    </w:r>
  </w:p>
  <w:p w14:paraId="6F2AD9D1" w14:textId="77777777" w:rsidR="004103A3" w:rsidRDefault="004103A3" w:rsidP="00265765"/>
  <w:p w14:paraId="2B9B7BA9" w14:textId="77777777" w:rsidR="004103A3" w:rsidRDefault="004103A3" w:rsidP="00265765"/>
  <w:p w14:paraId="73A5F62A" w14:textId="77777777" w:rsidR="007F16A0" w:rsidRDefault="007F16A0" w:rsidP="00265765"/>
  <w:p w14:paraId="37DBA825" w14:textId="77777777" w:rsidR="006F3F63" w:rsidRDefault="006F3F63" w:rsidP="00265765"/>
  <w:p w14:paraId="533073A7" w14:textId="77777777" w:rsidR="00913449" w:rsidRDefault="00913449" w:rsidP="0026576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050E074"/>
    <w:lvl w:ilvl="0">
      <w:start w:val="1"/>
      <w:numFmt w:val="decimal"/>
      <w:pStyle w:val="ListNumber"/>
      <w:lvlText w:val="%1."/>
      <w:lvlJc w:val="left"/>
      <w:pPr>
        <w:tabs>
          <w:tab w:val="num" w:pos="360"/>
        </w:tabs>
        <w:ind w:left="360" w:hanging="360"/>
      </w:pPr>
      <w:rPr>
        <w:rFonts w:ascii="NewBaskervilleITCTT" w:hAnsi="NewBaskervilleITCTT" w:hint="default"/>
        <w:b w:val="0"/>
        <w:i w:val="0"/>
        <w:color w:val="000000"/>
        <w:sz w:val="20"/>
        <w:szCs w:val="20"/>
      </w:rPr>
    </w:lvl>
  </w:abstractNum>
  <w:abstractNum w:abstractNumId="1" w15:restartNumberingAfterBreak="0">
    <w:nsid w:val="FFFFFF89"/>
    <w:multiLevelType w:val="singleLevel"/>
    <w:tmpl w:val="CC42BD20"/>
    <w:lvl w:ilvl="0">
      <w:start w:val="1"/>
      <w:numFmt w:val="bullet"/>
      <w:pStyle w:val="ListBullet"/>
      <w:lvlText w:val=""/>
      <w:lvlJc w:val="left"/>
      <w:pPr>
        <w:tabs>
          <w:tab w:val="num" w:pos="360"/>
        </w:tabs>
        <w:ind w:left="360" w:hanging="360"/>
      </w:pPr>
      <w:rPr>
        <w:rFonts w:ascii="Symbol" w:hAnsi="Symbol" w:hint="default"/>
        <w:color w:val="000000"/>
      </w:rPr>
    </w:lvl>
  </w:abstractNum>
  <w:abstractNum w:abstractNumId="2" w15:restartNumberingAfterBreak="0">
    <w:nsid w:val="03771923"/>
    <w:multiLevelType w:val="hybridMultilevel"/>
    <w:tmpl w:val="F8F68E66"/>
    <w:lvl w:ilvl="0" w:tplc="25F8DE0C">
      <w:start w:val="6"/>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3" w15:restartNumberingAfterBreak="0">
    <w:nsid w:val="0DC203C6"/>
    <w:multiLevelType w:val="hybridMultilevel"/>
    <w:tmpl w:val="D5329C7C"/>
    <w:lvl w:ilvl="0" w:tplc="3A1246B8">
      <w:start w:val="1"/>
      <w:numFmt w:val="bullet"/>
      <w:lvlText w:val="•"/>
      <w:lvlJc w:val="left"/>
      <w:pPr>
        <w:tabs>
          <w:tab w:val="num" w:pos="360"/>
        </w:tabs>
        <w:ind w:left="360" w:hanging="360"/>
      </w:pPr>
      <w:rPr>
        <w:rFonts w:ascii="Arial" w:hAnsi="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78787B"/>
    <w:multiLevelType w:val="multilevel"/>
    <w:tmpl w:val="3E327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E07935"/>
    <w:multiLevelType w:val="hybridMultilevel"/>
    <w:tmpl w:val="7E5C04A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57CC0"/>
    <w:multiLevelType w:val="hybridMultilevel"/>
    <w:tmpl w:val="48CC455C"/>
    <w:lvl w:ilvl="0" w:tplc="3A1246B8">
      <w:start w:val="1"/>
      <w:numFmt w:val="bullet"/>
      <w:lvlText w:val="•"/>
      <w:lvlJc w:val="left"/>
      <w:pPr>
        <w:tabs>
          <w:tab w:val="num" w:pos="795"/>
        </w:tabs>
        <w:ind w:left="795" w:hanging="360"/>
      </w:pPr>
      <w:rPr>
        <w:rFonts w:ascii="Arial" w:hAnsi="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7" w15:restartNumberingAfterBreak="0">
    <w:nsid w:val="1D771C1F"/>
    <w:multiLevelType w:val="hybridMultilevel"/>
    <w:tmpl w:val="2B0A967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8" w15:restartNumberingAfterBreak="0">
    <w:nsid w:val="23D14DF9"/>
    <w:multiLevelType w:val="multilevel"/>
    <w:tmpl w:val="3E327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5553F5"/>
    <w:multiLevelType w:val="multilevel"/>
    <w:tmpl w:val="3E327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E4D6FE8"/>
    <w:multiLevelType w:val="hybridMultilevel"/>
    <w:tmpl w:val="BA68AFBA"/>
    <w:lvl w:ilvl="0" w:tplc="695665F4">
      <w:start w:val="5"/>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11" w15:restartNumberingAfterBreak="0">
    <w:nsid w:val="3492064B"/>
    <w:multiLevelType w:val="hybridMultilevel"/>
    <w:tmpl w:val="25243866"/>
    <w:lvl w:ilvl="0" w:tplc="0809000F">
      <w:start w:val="1"/>
      <w:numFmt w:val="decimal"/>
      <w:lvlText w:val="%1."/>
      <w:lvlJc w:val="left"/>
      <w:pPr>
        <w:ind w:left="435" w:hanging="360"/>
      </w:pPr>
    </w:lvl>
    <w:lvl w:ilvl="1" w:tplc="08090019" w:tentative="1">
      <w:start w:val="1"/>
      <w:numFmt w:val="lowerLetter"/>
      <w:lvlText w:val="%2."/>
      <w:lvlJc w:val="left"/>
      <w:pPr>
        <w:ind w:left="1155" w:hanging="360"/>
      </w:pPr>
    </w:lvl>
    <w:lvl w:ilvl="2" w:tplc="0809001B" w:tentative="1">
      <w:start w:val="1"/>
      <w:numFmt w:val="lowerRoman"/>
      <w:lvlText w:val="%3."/>
      <w:lvlJc w:val="right"/>
      <w:pPr>
        <w:ind w:left="1875" w:hanging="180"/>
      </w:pPr>
    </w:lvl>
    <w:lvl w:ilvl="3" w:tplc="0809000F" w:tentative="1">
      <w:start w:val="1"/>
      <w:numFmt w:val="decimal"/>
      <w:lvlText w:val="%4."/>
      <w:lvlJc w:val="left"/>
      <w:pPr>
        <w:ind w:left="2595" w:hanging="360"/>
      </w:pPr>
    </w:lvl>
    <w:lvl w:ilvl="4" w:tplc="08090019" w:tentative="1">
      <w:start w:val="1"/>
      <w:numFmt w:val="lowerLetter"/>
      <w:lvlText w:val="%5."/>
      <w:lvlJc w:val="left"/>
      <w:pPr>
        <w:ind w:left="3315" w:hanging="360"/>
      </w:pPr>
    </w:lvl>
    <w:lvl w:ilvl="5" w:tplc="0809001B" w:tentative="1">
      <w:start w:val="1"/>
      <w:numFmt w:val="lowerRoman"/>
      <w:lvlText w:val="%6."/>
      <w:lvlJc w:val="right"/>
      <w:pPr>
        <w:ind w:left="4035" w:hanging="180"/>
      </w:pPr>
    </w:lvl>
    <w:lvl w:ilvl="6" w:tplc="0809000F" w:tentative="1">
      <w:start w:val="1"/>
      <w:numFmt w:val="decimal"/>
      <w:lvlText w:val="%7."/>
      <w:lvlJc w:val="left"/>
      <w:pPr>
        <w:ind w:left="4755" w:hanging="360"/>
      </w:pPr>
    </w:lvl>
    <w:lvl w:ilvl="7" w:tplc="08090019" w:tentative="1">
      <w:start w:val="1"/>
      <w:numFmt w:val="lowerLetter"/>
      <w:lvlText w:val="%8."/>
      <w:lvlJc w:val="left"/>
      <w:pPr>
        <w:ind w:left="5475" w:hanging="360"/>
      </w:pPr>
    </w:lvl>
    <w:lvl w:ilvl="8" w:tplc="0809001B" w:tentative="1">
      <w:start w:val="1"/>
      <w:numFmt w:val="lowerRoman"/>
      <w:lvlText w:val="%9."/>
      <w:lvlJc w:val="right"/>
      <w:pPr>
        <w:ind w:left="6195" w:hanging="180"/>
      </w:pPr>
    </w:lvl>
  </w:abstractNum>
  <w:abstractNum w:abstractNumId="12" w15:restartNumberingAfterBreak="0">
    <w:nsid w:val="359C50DA"/>
    <w:multiLevelType w:val="hybridMultilevel"/>
    <w:tmpl w:val="A1BE915A"/>
    <w:lvl w:ilvl="0" w:tplc="56A6B560">
      <w:start w:val="2016"/>
      <w:numFmt w:val="bullet"/>
      <w:lvlText w:val="-"/>
      <w:lvlJc w:val="left"/>
      <w:pPr>
        <w:ind w:left="435" w:hanging="360"/>
      </w:pPr>
      <w:rPr>
        <w:rFonts w:ascii="Arial" w:eastAsia="Times New Roman"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480521BD"/>
    <w:multiLevelType w:val="hybridMultilevel"/>
    <w:tmpl w:val="28F0E0DE"/>
    <w:lvl w:ilvl="0" w:tplc="3A1246B8">
      <w:start w:val="1"/>
      <w:numFmt w:val="bullet"/>
      <w:lvlText w:val="•"/>
      <w:lvlJc w:val="left"/>
      <w:pPr>
        <w:tabs>
          <w:tab w:val="num" w:pos="720"/>
        </w:tabs>
        <w:ind w:left="720" w:hanging="360"/>
      </w:pPr>
      <w:rPr>
        <w:rFonts w:ascii="Arial" w:hAnsi="Arial" w:hint="default"/>
      </w:rPr>
    </w:lvl>
    <w:lvl w:ilvl="1" w:tplc="4CA4BC8C">
      <w:start w:val="1"/>
      <w:numFmt w:val="bullet"/>
      <w:lvlText w:val="•"/>
      <w:lvlJc w:val="left"/>
      <w:pPr>
        <w:tabs>
          <w:tab w:val="num" w:pos="1440"/>
        </w:tabs>
        <w:ind w:left="1440" w:hanging="360"/>
      </w:pPr>
      <w:rPr>
        <w:rFonts w:ascii="Arial" w:hAnsi="Arial" w:hint="default"/>
      </w:rPr>
    </w:lvl>
    <w:lvl w:ilvl="2" w:tplc="C56E9A90">
      <w:start w:val="1"/>
      <w:numFmt w:val="bullet"/>
      <w:lvlText w:val="•"/>
      <w:lvlJc w:val="left"/>
      <w:pPr>
        <w:tabs>
          <w:tab w:val="num" w:pos="2160"/>
        </w:tabs>
        <w:ind w:left="2160" w:hanging="360"/>
      </w:pPr>
      <w:rPr>
        <w:rFonts w:ascii="Arial" w:hAnsi="Arial" w:hint="default"/>
      </w:rPr>
    </w:lvl>
    <w:lvl w:ilvl="3" w:tplc="2AA66A78" w:tentative="1">
      <w:start w:val="1"/>
      <w:numFmt w:val="bullet"/>
      <w:lvlText w:val="•"/>
      <w:lvlJc w:val="left"/>
      <w:pPr>
        <w:tabs>
          <w:tab w:val="num" w:pos="2880"/>
        </w:tabs>
        <w:ind w:left="2880" w:hanging="360"/>
      </w:pPr>
      <w:rPr>
        <w:rFonts w:ascii="Arial" w:hAnsi="Arial" w:hint="default"/>
      </w:rPr>
    </w:lvl>
    <w:lvl w:ilvl="4" w:tplc="167873F2" w:tentative="1">
      <w:start w:val="1"/>
      <w:numFmt w:val="bullet"/>
      <w:lvlText w:val="•"/>
      <w:lvlJc w:val="left"/>
      <w:pPr>
        <w:tabs>
          <w:tab w:val="num" w:pos="3600"/>
        </w:tabs>
        <w:ind w:left="3600" w:hanging="360"/>
      </w:pPr>
      <w:rPr>
        <w:rFonts w:ascii="Arial" w:hAnsi="Arial" w:hint="default"/>
      </w:rPr>
    </w:lvl>
    <w:lvl w:ilvl="5" w:tplc="8968FF4A" w:tentative="1">
      <w:start w:val="1"/>
      <w:numFmt w:val="bullet"/>
      <w:lvlText w:val="•"/>
      <w:lvlJc w:val="left"/>
      <w:pPr>
        <w:tabs>
          <w:tab w:val="num" w:pos="4320"/>
        </w:tabs>
        <w:ind w:left="4320" w:hanging="360"/>
      </w:pPr>
      <w:rPr>
        <w:rFonts w:ascii="Arial" w:hAnsi="Arial" w:hint="default"/>
      </w:rPr>
    </w:lvl>
    <w:lvl w:ilvl="6" w:tplc="5DCE212E" w:tentative="1">
      <w:start w:val="1"/>
      <w:numFmt w:val="bullet"/>
      <w:lvlText w:val="•"/>
      <w:lvlJc w:val="left"/>
      <w:pPr>
        <w:tabs>
          <w:tab w:val="num" w:pos="5040"/>
        </w:tabs>
        <w:ind w:left="5040" w:hanging="360"/>
      </w:pPr>
      <w:rPr>
        <w:rFonts w:ascii="Arial" w:hAnsi="Arial" w:hint="default"/>
      </w:rPr>
    </w:lvl>
    <w:lvl w:ilvl="7" w:tplc="5D98E51C" w:tentative="1">
      <w:start w:val="1"/>
      <w:numFmt w:val="bullet"/>
      <w:lvlText w:val="•"/>
      <w:lvlJc w:val="left"/>
      <w:pPr>
        <w:tabs>
          <w:tab w:val="num" w:pos="5760"/>
        </w:tabs>
        <w:ind w:left="5760" w:hanging="360"/>
      </w:pPr>
      <w:rPr>
        <w:rFonts w:ascii="Arial" w:hAnsi="Arial" w:hint="default"/>
      </w:rPr>
    </w:lvl>
    <w:lvl w:ilvl="8" w:tplc="E28829BE"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C70188C"/>
    <w:multiLevelType w:val="hybridMultilevel"/>
    <w:tmpl w:val="B2B69D40"/>
    <w:lvl w:ilvl="0" w:tplc="3A1246B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330581"/>
    <w:multiLevelType w:val="hybridMultilevel"/>
    <w:tmpl w:val="C932F69E"/>
    <w:lvl w:ilvl="0" w:tplc="56A6B560">
      <w:start w:val="2016"/>
      <w:numFmt w:val="bullet"/>
      <w:lvlText w:val="-"/>
      <w:lvlJc w:val="left"/>
      <w:pPr>
        <w:tabs>
          <w:tab w:val="num" w:pos="360"/>
        </w:tabs>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71A63FE7"/>
    <w:multiLevelType w:val="hybridMultilevel"/>
    <w:tmpl w:val="640ED0A4"/>
    <w:lvl w:ilvl="0" w:tplc="C4ACA2E8">
      <w:start w:val="1"/>
      <w:numFmt w:val="bullet"/>
      <w:lvlText w:val="•"/>
      <w:lvlJc w:val="left"/>
      <w:pPr>
        <w:tabs>
          <w:tab w:val="num" w:pos="720"/>
        </w:tabs>
        <w:ind w:left="720" w:hanging="360"/>
      </w:pPr>
      <w:rPr>
        <w:rFonts w:ascii="Arial" w:hAnsi="Arial" w:hint="default"/>
      </w:rPr>
    </w:lvl>
    <w:lvl w:ilvl="1" w:tplc="10A03192">
      <w:start w:val="1"/>
      <w:numFmt w:val="bullet"/>
      <w:lvlText w:val="•"/>
      <w:lvlJc w:val="left"/>
      <w:pPr>
        <w:tabs>
          <w:tab w:val="num" w:pos="1440"/>
        </w:tabs>
        <w:ind w:left="1440" w:hanging="360"/>
      </w:pPr>
      <w:rPr>
        <w:rFonts w:ascii="Arial" w:hAnsi="Arial" w:hint="default"/>
      </w:rPr>
    </w:lvl>
    <w:lvl w:ilvl="2" w:tplc="FF365008" w:tentative="1">
      <w:start w:val="1"/>
      <w:numFmt w:val="bullet"/>
      <w:lvlText w:val="•"/>
      <w:lvlJc w:val="left"/>
      <w:pPr>
        <w:tabs>
          <w:tab w:val="num" w:pos="2160"/>
        </w:tabs>
        <w:ind w:left="2160" w:hanging="360"/>
      </w:pPr>
      <w:rPr>
        <w:rFonts w:ascii="Arial" w:hAnsi="Arial" w:hint="default"/>
      </w:rPr>
    </w:lvl>
    <w:lvl w:ilvl="3" w:tplc="AA7CC54C" w:tentative="1">
      <w:start w:val="1"/>
      <w:numFmt w:val="bullet"/>
      <w:lvlText w:val="•"/>
      <w:lvlJc w:val="left"/>
      <w:pPr>
        <w:tabs>
          <w:tab w:val="num" w:pos="2880"/>
        </w:tabs>
        <w:ind w:left="2880" w:hanging="360"/>
      </w:pPr>
      <w:rPr>
        <w:rFonts w:ascii="Arial" w:hAnsi="Arial" w:hint="default"/>
      </w:rPr>
    </w:lvl>
    <w:lvl w:ilvl="4" w:tplc="80BC34D0" w:tentative="1">
      <w:start w:val="1"/>
      <w:numFmt w:val="bullet"/>
      <w:lvlText w:val="•"/>
      <w:lvlJc w:val="left"/>
      <w:pPr>
        <w:tabs>
          <w:tab w:val="num" w:pos="3600"/>
        </w:tabs>
        <w:ind w:left="3600" w:hanging="360"/>
      </w:pPr>
      <w:rPr>
        <w:rFonts w:ascii="Arial" w:hAnsi="Arial" w:hint="default"/>
      </w:rPr>
    </w:lvl>
    <w:lvl w:ilvl="5" w:tplc="98160F2E" w:tentative="1">
      <w:start w:val="1"/>
      <w:numFmt w:val="bullet"/>
      <w:lvlText w:val="•"/>
      <w:lvlJc w:val="left"/>
      <w:pPr>
        <w:tabs>
          <w:tab w:val="num" w:pos="4320"/>
        </w:tabs>
        <w:ind w:left="4320" w:hanging="360"/>
      </w:pPr>
      <w:rPr>
        <w:rFonts w:ascii="Arial" w:hAnsi="Arial" w:hint="default"/>
      </w:rPr>
    </w:lvl>
    <w:lvl w:ilvl="6" w:tplc="B030D614" w:tentative="1">
      <w:start w:val="1"/>
      <w:numFmt w:val="bullet"/>
      <w:lvlText w:val="•"/>
      <w:lvlJc w:val="left"/>
      <w:pPr>
        <w:tabs>
          <w:tab w:val="num" w:pos="5040"/>
        </w:tabs>
        <w:ind w:left="5040" w:hanging="360"/>
      </w:pPr>
      <w:rPr>
        <w:rFonts w:ascii="Arial" w:hAnsi="Arial" w:hint="default"/>
      </w:rPr>
    </w:lvl>
    <w:lvl w:ilvl="7" w:tplc="4A9498B4" w:tentative="1">
      <w:start w:val="1"/>
      <w:numFmt w:val="bullet"/>
      <w:lvlText w:val="•"/>
      <w:lvlJc w:val="left"/>
      <w:pPr>
        <w:tabs>
          <w:tab w:val="num" w:pos="5760"/>
        </w:tabs>
        <w:ind w:left="5760" w:hanging="360"/>
      </w:pPr>
      <w:rPr>
        <w:rFonts w:ascii="Arial" w:hAnsi="Arial" w:hint="default"/>
      </w:rPr>
    </w:lvl>
    <w:lvl w:ilvl="8" w:tplc="B170A974"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65E55E1"/>
    <w:multiLevelType w:val="hybridMultilevel"/>
    <w:tmpl w:val="C3D8CBB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8" w15:restartNumberingAfterBreak="0">
    <w:nsid w:val="775F3C90"/>
    <w:multiLevelType w:val="hybridMultilevel"/>
    <w:tmpl w:val="4EB4AA7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9" w15:restartNumberingAfterBreak="0">
    <w:nsid w:val="7CDF55CE"/>
    <w:multiLevelType w:val="hybridMultilevel"/>
    <w:tmpl w:val="9148F0F0"/>
    <w:lvl w:ilvl="0" w:tplc="43847C96">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0" w15:restartNumberingAfterBreak="0">
    <w:nsid w:val="7E462778"/>
    <w:multiLevelType w:val="hybridMultilevel"/>
    <w:tmpl w:val="BE1A6044"/>
    <w:lvl w:ilvl="0" w:tplc="3A1246B8">
      <w:start w:val="1"/>
      <w:numFmt w:val="bullet"/>
      <w:lvlText w:val="•"/>
      <w:lvlJc w:val="left"/>
      <w:pPr>
        <w:tabs>
          <w:tab w:val="num" w:pos="360"/>
        </w:tabs>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862287281">
    <w:abstractNumId w:val="1"/>
  </w:num>
  <w:num w:numId="2" w16cid:durableId="28184711">
    <w:abstractNumId w:val="0"/>
  </w:num>
  <w:num w:numId="3" w16cid:durableId="144048427">
    <w:abstractNumId w:val="17"/>
  </w:num>
  <w:num w:numId="4" w16cid:durableId="1587303126">
    <w:abstractNumId w:val="18"/>
  </w:num>
  <w:num w:numId="5" w16cid:durableId="74208017">
    <w:abstractNumId w:val="7"/>
  </w:num>
  <w:num w:numId="6" w16cid:durableId="1677465913">
    <w:abstractNumId w:val="19"/>
  </w:num>
  <w:num w:numId="7" w16cid:durableId="293220581">
    <w:abstractNumId w:val="10"/>
  </w:num>
  <w:num w:numId="8" w16cid:durableId="564414393">
    <w:abstractNumId w:val="2"/>
  </w:num>
  <w:num w:numId="9" w16cid:durableId="41102647">
    <w:abstractNumId w:val="16"/>
  </w:num>
  <w:num w:numId="10" w16cid:durableId="1625455058">
    <w:abstractNumId w:val="13"/>
  </w:num>
  <w:num w:numId="11" w16cid:durableId="526719717">
    <w:abstractNumId w:val="5"/>
  </w:num>
  <w:num w:numId="12" w16cid:durableId="784427051">
    <w:abstractNumId w:val="20"/>
  </w:num>
  <w:num w:numId="13" w16cid:durableId="993533485">
    <w:abstractNumId w:val="6"/>
  </w:num>
  <w:num w:numId="14" w16cid:durableId="191501366">
    <w:abstractNumId w:val="3"/>
  </w:num>
  <w:num w:numId="15" w16cid:durableId="1783064720">
    <w:abstractNumId w:val="14"/>
  </w:num>
  <w:num w:numId="16" w16cid:durableId="1180394378">
    <w:abstractNumId w:val="12"/>
  </w:num>
  <w:num w:numId="17" w16cid:durableId="242305588">
    <w:abstractNumId w:val="15"/>
  </w:num>
  <w:num w:numId="18" w16cid:durableId="1595478733">
    <w:abstractNumId w:val="9"/>
  </w:num>
  <w:num w:numId="19" w16cid:durableId="1162693758">
    <w:abstractNumId w:val="11"/>
  </w:num>
  <w:num w:numId="20" w16cid:durableId="688527786">
    <w:abstractNumId w:val="8"/>
  </w:num>
  <w:num w:numId="21" w16cid:durableId="24735182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59E0"/>
    <w:rsid w:val="00003664"/>
    <w:rsid w:val="00007538"/>
    <w:rsid w:val="00014B7F"/>
    <w:rsid w:val="0001571C"/>
    <w:rsid w:val="00015E98"/>
    <w:rsid w:val="000224E7"/>
    <w:rsid w:val="000265EA"/>
    <w:rsid w:val="000336D2"/>
    <w:rsid w:val="00043952"/>
    <w:rsid w:val="00043ADB"/>
    <w:rsid w:val="00044A50"/>
    <w:rsid w:val="00044BA9"/>
    <w:rsid w:val="00054602"/>
    <w:rsid w:val="00060549"/>
    <w:rsid w:val="000608D5"/>
    <w:rsid w:val="00062416"/>
    <w:rsid w:val="00064340"/>
    <w:rsid w:val="00066CB3"/>
    <w:rsid w:val="000730D6"/>
    <w:rsid w:val="0007693B"/>
    <w:rsid w:val="00080568"/>
    <w:rsid w:val="0008366B"/>
    <w:rsid w:val="00084D78"/>
    <w:rsid w:val="0008753D"/>
    <w:rsid w:val="000940B4"/>
    <w:rsid w:val="0009761F"/>
    <w:rsid w:val="000B152F"/>
    <w:rsid w:val="000B3A47"/>
    <w:rsid w:val="000C285D"/>
    <w:rsid w:val="000D27DF"/>
    <w:rsid w:val="000E057D"/>
    <w:rsid w:val="000E0779"/>
    <w:rsid w:val="000E1669"/>
    <w:rsid w:val="000F06C7"/>
    <w:rsid w:val="000F17AF"/>
    <w:rsid w:val="00100278"/>
    <w:rsid w:val="00105510"/>
    <w:rsid w:val="00105CB2"/>
    <w:rsid w:val="001301CF"/>
    <w:rsid w:val="001321C4"/>
    <w:rsid w:val="001457A4"/>
    <w:rsid w:val="00145E8F"/>
    <w:rsid w:val="001502B6"/>
    <w:rsid w:val="0015240A"/>
    <w:rsid w:val="00167C1B"/>
    <w:rsid w:val="00175CB9"/>
    <w:rsid w:val="001A0522"/>
    <w:rsid w:val="001B5611"/>
    <w:rsid w:val="001B6BDE"/>
    <w:rsid w:val="001C3CF0"/>
    <w:rsid w:val="001C6D3B"/>
    <w:rsid w:val="001D42B2"/>
    <w:rsid w:val="001D5E36"/>
    <w:rsid w:val="001E2644"/>
    <w:rsid w:val="001F1970"/>
    <w:rsid w:val="00210574"/>
    <w:rsid w:val="002108F5"/>
    <w:rsid w:val="00223611"/>
    <w:rsid w:val="00234439"/>
    <w:rsid w:val="00235188"/>
    <w:rsid w:val="00237DB2"/>
    <w:rsid w:val="00245AF6"/>
    <w:rsid w:val="002573E7"/>
    <w:rsid w:val="00265765"/>
    <w:rsid w:val="00270360"/>
    <w:rsid w:val="002703CB"/>
    <w:rsid w:val="002740F6"/>
    <w:rsid w:val="00276FBE"/>
    <w:rsid w:val="002774B2"/>
    <w:rsid w:val="0028073B"/>
    <w:rsid w:val="00284604"/>
    <w:rsid w:val="00285C10"/>
    <w:rsid w:val="00293983"/>
    <w:rsid w:val="002A5B04"/>
    <w:rsid w:val="002B04E8"/>
    <w:rsid w:val="002B4BAB"/>
    <w:rsid w:val="002B67D1"/>
    <w:rsid w:val="002C0958"/>
    <w:rsid w:val="002C2102"/>
    <w:rsid w:val="002D12E7"/>
    <w:rsid w:val="002F0EA5"/>
    <w:rsid w:val="002F143E"/>
    <w:rsid w:val="002F3328"/>
    <w:rsid w:val="002F3A9B"/>
    <w:rsid w:val="002F4301"/>
    <w:rsid w:val="00312FBF"/>
    <w:rsid w:val="0032794F"/>
    <w:rsid w:val="003355B1"/>
    <w:rsid w:val="00335915"/>
    <w:rsid w:val="003445B6"/>
    <w:rsid w:val="003545A4"/>
    <w:rsid w:val="003568CE"/>
    <w:rsid w:val="00362A19"/>
    <w:rsid w:val="00364486"/>
    <w:rsid w:val="00374EFC"/>
    <w:rsid w:val="0037606B"/>
    <w:rsid w:val="00382812"/>
    <w:rsid w:val="00392AAD"/>
    <w:rsid w:val="003A56BF"/>
    <w:rsid w:val="003B560F"/>
    <w:rsid w:val="003B5E66"/>
    <w:rsid w:val="003B7164"/>
    <w:rsid w:val="003B7E0F"/>
    <w:rsid w:val="003D3309"/>
    <w:rsid w:val="003D46F1"/>
    <w:rsid w:val="003E5E59"/>
    <w:rsid w:val="003F001E"/>
    <w:rsid w:val="003F3968"/>
    <w:rsid w:val="003F53BF"/>
    <w:rsid w:val="004026C5"/>
    <w:rsid w:val="0040732B"/>
    <w:rsid w:val="0040765D"/>
    <w:rsid w:val="004103A3"/>
    <w:rsid w:val="00412BF9"/>
    <w:rsid w:val="00420B93"/>
    <w:rsid w:val="00424284"/>
    <w:rsid w:val="00424B65"/>
    <w:rsid w:val="00447E23"/>
    <w:rsid w:val="004514E6"/>
    <w:rsid w:val="004526D2"/>
    <w:rsid w:val="00457A2B"/>
    <w:rsid w:val="0046180E"/>
    <w:rsid w:val="00472EEE"/>
    <w:rsid w:val="00477B01"/>
    <w:rsid w:val="00481752"/>
    <w:rsid w:val="00483C20"/>
    <w:rsid w:val="00494306"/>
    <w:rsid w:val="004A082E"/>
    <w:rsid w:val="004A0DCC"/>
    <w:rsid w:val="004B5FD7"/>
    <w:rsid w:val="004C12F2"/>
    <w:rsid w:val="004C2135"/>
    <w:rsid w:val="004C4B04"/>
    <w:rsid w:val="004E2F8D"/>
    <w:rsid w:val="004E58E3"/>
    <w:rsid w:val="004F1068"/>
    <w:rsid w:val="00501091"/>
    <w:rsid w:val="00534D2B"/>
    <w:rsid w:val="00536470"/>
    <w:rsid w:val="00550868"/>
    <w:rsid w:val="00553601"/>
    <w:rsid w:val="005622FB"/>
    <w:rsid w:val="0056389D"/>
    <w:rsid w:val="005667CC"/>
    <w:rsid w:val="0057358D"/>
    <w:rsid w:val="00574145"/>
    <w:rsid w:val="0057460A"/>
    <w:rsid w:val="00580AF7"/>
    <w:rsid w:val="005870CA"/>
    <w:rsid w:val="00587370"/>
    <w:rsid w:val="00597104"/>
    <w:rsid w:val="005A5FA0"/>
    <w:rsid w:val="005B18F7"/>
    <w:rsid w:val="005C20B9"/>
    <w:rsid w:val="005E715A"/>
    <w:rsid w:val="00601540"/>
    <w:rsid w:val="00606A65"/>
    <w:rsid w:val="00606E6A"/>
    <w:rsid w:val="00617CB3"/>
    <w:rsid w:val="00620533"/>
    <w:rsid w:val="00620A6D"/>
    <w:rsid w:val="006232F1"/>
    <w:rsid w:val="0064039F"/>
    <w:rsid w:val="00663FF0"/>
    <w:rsid w:val="00666ADF"/>
    <w:rsid w:val="006675B2"/>
    <w:rsid w:val="00674993"/>
    <w:rsid w:val="006916AE"/>
    <w:rsid w:val="006920DA"/>
    <w:rsid w:val="006A6F48"/>
    <w:rsid w:val="006B2B17"/>
    <w:rsid w:val="006B4A7C"/>
    <w:rsid w:val="006B6EA2"/>
    <w:rsid w:val="006C2F3C"/>
    <w:rsid w:val="006C7860"/>
    <w:rsid w:val="006D13E4"/>
    <w:rsid w:val="006D1642"/>
    <w:rsid w:val="006E6176"/>
    <w:rsid w:val="006F0065"/>
    <w:rsid w:val="006F0C21"/>
    <w:rsid w:val="006F3F63"/>
    <w:rsid w:val="006F54AF"/>
    <w:rsid w:val="00701609"/>
    <w:rsid w:val="00702996"/>
    <w:rsid w:val="00703B00"/>
    <w:rsid w:val="007109DC"/>
    <w:rsid w:val="00712329"/>
    <w:rsid w:val="00717109"/>
    <w:rsid w:val="00722637"/>
    <w:rsid w:val="00722B02"/>
    <w:rsid w:val="00727267"/>
    <w:rsid w:val="00745DF8"/>
    <w:rsid w:val="00746C9E"/>
    <w:rsid w:val="00760040"/>
    <w:rsid w:val="00763806"/>
    <w:rsid w:val="00764A47"/>
    <w:rsid w:val="00766835"/>
    <w:rsid w:val="007733C9"/>
    <w:rsid w:val="00774113"/>
    <w:rsid w:val="00784FDE"/>
    <w:rsid w:val="007949BC"/>
    <w:rsid w:val="00795642"/>
    <w:rsid w:val="007A2C47"/>
    <w:rsid w:val="007A3B56"/>
    <w:rsid w:val="007B675C"/>
    <w:rsid w:val="007C11EE"/>
    <w:rsid w:val="007C5C16"/>
    <w:rsid w:val="007D3464"/>
    <w:rsid w:val="007E2D9F"/>
    <w:rsid w:val="007E33ED"/>
    <w:rsid w:val="007E3736"/>
    <w:rsid w:val="007F16A0"/>
    <w:rsid w:val="00800087"/>
    <w:rsid w:val="008057A2"/>
    <w:rsid w:val="00816C4C"/>
    <w:rsid w:val="00822987"/>
    <w:rsid w:val="008353C1"/>
    <w:rsid w:val="00836093"/>
    <w:rsid w:val="0083634B"/>
    <w:rsid w:val="00836A4A"/>
    <w:rsid w:val="0084348F"/>
    <w:rsid w:val="00844C53"/>
    <w:rsid w:val="00850770"/>
    <w:rsid w:val="0086614D"/>
    <w:rsid w:val="00872509"/>
    <w:rsid w:val="00883A49"/>
    <w:rsid w:val="00884D96"/>
    <w:rsid w:val="00891839"/>
    <w:rsid w:val="0089278A"/>
    <w:rsid w:val="00893063"/>
    <w:rsid w:val="008937C8"/>
    <w:rsid w:val="008A0BEB"/>
    <w:rsid w:val="008A5072"/>
    <w:rsid w:val="008A59E0"/>
    <w:rsid w:val="008D7827"/>
    <w:rsid w:val="008E4F3F"/>
    <w:rsid w:val="008E7A94"/>
    <w:rsid w:val="008F14D0"/>
    <w:rsid w:val="008F15E8"/>
    <w:rsid w:val="00910125"/>
    <w:rsid w:val="00913449"/>
    <w:rsid w:val="0092267B"/>
    <w:rsid w:val="00926EAC"/>
    <w:rsid w:val="009308B0"/>
    <w:rsid w:val="00932EFA"/>
    <w:rsid w:val="00942627"/>
    <w:rsid w:val="009426D2"/>
    <w:rsid w:val="009450E3"/>
    <w:rsid w:val="00971050"/>
    <w:rsid w:val="009725E1"/>
    <w:rsid w:val="0099160D"/>
    <w:rsid w:val="009A350A"/>
    <w:rsid w:val="009A3F4A"/>
    <w:rsid w:val="009A6BC9"/>
    <w:rsid w:val="009B76E3"/>
    <w:rsid w:val="009C0C6F"/>
    <w:rsid w:val="009C3502"/>
    <w:rsid w:val="009C3B9B"/>
    <w:rsid w:val="009C55FA"/>
    <w:rsid w:val="009D516E"/>
    <w:rsid w:val="009E7D5B"/>
    <w:rsid w:val="009F28BF"/>
    <w:rsid w:val="00A01B2A"/>
    <w:rsid w:val="00A31CA7"/>
    <w:rsid w:val="00A43247"/>
    <w:rsid w:val="00A5153C"/>
    <w:rsid w:val="00A53AD5"/>
    <w:rsid w:val="00A568D9"/>
    <w:rsid w:val="00A65930"/>
    <w:rsid w:val="00A71923"/>
    <w:rsid w:val="00A84B3D"/>
    <w:rsid w:val="00A86886"/>
    <w:rsid w:val="00A875F6"/>
    <w:rsid w:val="00A95056"/>
    <w:rsid w:val="00A950A3"/>
    <w:rsid w:val="00A97CA1"/>
    <w:rsid w:val="00AA3CE1"/>
    <w:rsid w:val="00AB7AB5"/>
    <w:rsid w:val="00AD16BF"/>
    <w:rsid w:val="00AE0FD7"/>
    <w:rsid w:val="00AE2E91"/>
    <w:rsid w:val="00AE4CD6"/>
    <w:rsid w:val="00AF0CCC"/>
    <w:rsid w:val="00AF2419"/>
    <w:rsid w:val="00AF24F2"/>
    <w:rsid w:val="00AF336C"/>
    <w:rsid w:val="00AF61F0"/>
    <w:rsid w:val="00B0443B"/>
    <w:rsid w:val="00B23BE2"/>
    <w:rsid w:val="00B31890"/>
    <w:rsid w:val="00B3331D"/>
    <w:rsid w:val="00B336F6"/>
    <w:rsid w:val="00B56C4E"/>
    <w:rsid w:val="00B7035E"/>
    <w:rsid w:val="00B7392A"/>
    <w:rsid w:val="00B843A2"/>
    <w:rsid w:val="00B9143C"/>
    <w:rsid w:val="00B96F80"/>
    <w:rsid w:val="00BA0259"/>
    <w:rsid w:val="00BA1CC4"/>
    <w:rsid w:val="00BA53C9"/>
    <w:rsid w:val="00BA57C4"/>
    <w:rsid w:val="00BB55DE"/>
    <w:rsid w:val="00BC3335"/>
    <w:rsid w:val="00BC39E6"/>
    <w:rsid w:val="00BC534B"/>
    <w:rsid w:val="00BD083E"/>
    <w:rsid w:val="00BD133B"/>
    <w:rsid w:val="00BD292D"/>
    <w:rsid w:val="00BD3A97"/>
    <w:rsid w:val="00BD640B"/>
    <w:rsid w:val="00BF0DF2"/>
    <w:rsid w:val="00C10053"/>
    <w:rsid w:val="00C1016E"/>
    <w:rsid w:val="00C15227"/>
    <w:rsid w:val="00C1723D"/>
    <w:rsid w:val="00C25273"/>
    <w:rsid w:val="00C35AEB"/>
    <w:rsid w:val="00C360C9"/>
    <w:rsid w:val="00C50A72"/>
    <w:rsid w:val="00C548B9"/>
    <w:rsid w:val="00C54C53"/>
    <w:rsid w:val="00C6125F"/>
    <w:rsid w:val="00C70EE7"/>
    <w:rsid w:val="00C744F1"/>
    <w:rsid w:val="00C7545F"/>
    <w:rsid w:val="00C75486"/>
    <w:rsid w:val="00C91872"/>
    <w:rsid w:val="00CA56F7"/>
    <w:rsid w:val="00CB20DB"/>
    <w:rsid w:val="00CC3202"/>
    <w:rsid w:val="00CC7B60"/>
    <w:rsid w:val="00CD0D7D"/>
    <w:rsid w:val="00CD7510"/>
    <w:rsid w:val="00CE647F"/>
    <w:rsid w:val="00CE7A46"/>
    <w:rsid w:val="00CF1C23"/>
    <w:rsid w:val="00CF4DC9"/>
    <w:rsid w:val="00D05308"/>
    <w:rsid w:val="00D060DE"/>
    <w:rsid w:val="00D06646"/>
    <w:rsid w:val="00D1403B"/>
    <w:rsid w:val="00D231F8"/>
    <w:rsid w:val="00D25FAD"/>
    <w:rsid w:val="00D3316F"/>
    <w:rsid w:val="00D41D83"/>
    <w:rsid w:val="00D43A6D"/>
    <w:rsid w:val="00D446EF"/>
    <w:rsid w:val="00D44CF8"/>
    <w:rsid w:val="00D5074A"/>
    <w:rsid w:val="00D52090"/>
    <w:rsid w:val="00D5627B"/>
    <w:rsid w:val="00D82005"/>
    <w:rsid w:val="00D9393A"/>
    <w:rsid w:val="00D93BBF"/>
    <w:rsid w:val="00D95D08"/>
    <w:rsid w:val="00DA173B"/>
    <w:rsid w:val="00DA2C1A"/>
    <w:rsid w:val="00DA4ACB"/>
    <w:rsid w:val="00DA5B86"/>
    <w:rsid w:val="00DB6CA7"/>
    <w:rsid w:val="00DC096F"/>
    <w:rsid w:val="00DC63EE"/>
    <w:rsid w:val="00DC78EE"/>
    <w:rsid w:val="00DD0262"/>
    <w:rsid w:val="00DD30C4"/>
    <w:rsid w:val="00DE61B6"/>
    <w:rsid w:val="00DE75DD"/>
    <w:rsid w:val="00E06108"/>
    <w:rsid w:val="00E1129D"/>
    <w:rsid w:val="00E135BC"/>
    <w:rsid w:val="00E15EE0"/>
    <w:rsid w:val="00E26E23"/>
    <w:rsid w:val="00E276A0"/>
    <w:rsid w:val="00E32DCC"/>
    <w:rsid w:val="00E40B37"/>
    <w:rsid w:val="00E42810"/>
    <w:rsid w:val="00E42B1F"/>
    <w:rsid w:val="00E43C86"/>
    <w:rsid w:val="00E55606"/>
    <w:rsid w:val="00E70A78"/>
    <w:rsid w:val="00E722B6"/>
    <w:rsid w:val="00E74EB5"/>
    <w:rsid w:val="00E75D3C"/>
    <w:rsid w:val="00E83169"/>
    <w:rsid w:val="00E83DBF"/>
    <w:rsid w:val="00E87253"/>
    <w:rsid w:val="00E917C6"/>
    <w:rsid w:val="00EA0142"/>
    <w:rsid w:val="00EA1B67"/>
    <w:rsid w:val="00EA3C62"/>
    <w:rsid w:val="00EB408D"/>
    <w:rsid w:val="00ED0A44"/>
    <w:rsid w:val="00ED12DB"/>
    <w:rsid w:val="00EE47F8"/>
    <w:rsid w:val="00EE78B1"/>
    <w:rsid w:val="00EF2220"/>
    <w:rsid w:val="00EF5724"/>
    <w:rsid w:val="00EF7445"/>
    <w:rsid w:val="00EF79DA"/>
    <w:rsid w:val="00F077C4"/>
    <w:rsid w:val="00F11962"/>
    <w:rsid w:val="00F1271D"/>
    <w:rsid w:val="00F210F9"/>
    <w:rsid w:val="00F268DA"/>
    <w:rsid w:val="00F310CE"/>
    <w:rsid w:val="00F45D1A"/>
    <w:rsid w:val="00F53DB7"/>
    <w:rsid w:val="00F63EDC"/>
    <w:rsid w:val="00F70E92"/>
    <w:rsid w:val="00F71752"/>
    <w:rsid w:val="00F919D4"/>
    <w:rsid w:val="00F93B01"/>
    <w:rsid w:val="00FA2338"/>
    <w:rsid w:val="00FA41F1"/>
    <w:rsid w:val="00FA5CF7"/>
    <w:rsid w:val="00FB02CD"/>
    <w:rsid w:val="00FC08D7"/>
    <w:rsid w:val="00FC48CF"/>
    <w:rsid w:val="00FC592E"/>
    <w:rsid w:val="00FE243F"/>
    <w:rsid w:val="00FE399D"/>
    <w:rsid w:val="00FE3E78"/>
    <w:rsid w:val="00FF1E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D38FD5"/>
  <w15:chartTrackingRefBased/>
  <w15:docId w15:val="{EEBA6E1E-11D9-4463-9E33-E61389516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qFormat="1"/>
    <w:lsdException w:name="Closing"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Normal (Web)" w:locked="1" w:uiPriority="99"/>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semiHidden="1" w:unhideWhenUsed="1"/>
    <w:lsdException w:name="Normal Table" w:semiHidden="1" w:unhideWhenUsed="1"/>
    <w:lsdException w:name="annotation subject" w:locked="1"/>
    <w:lsdException w:name="Outline List 1" w:locked="1"/>
    <w:lsdException w:name="Outline List 2" w:lock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utoRedefine/>
    <w:qFormat/>
    <w:rsid w:val="00265765"/>
    <w:pPr>
      <w:tabs>
        <w:tab w:val="right" w:pos="9360"/>
      </w:tabs>
      <w:spacing w:line="280" w:lineRule="exact"/>
      <w:ind w:left="75"/>
      <w:jc w:val="both"/>
    </w:pPr>
    <w:rPr>
      <w:rFonts w:ascii="Arial" w:hAnsi="Arial" w:cs="Arial"/>
      <w:bCs/>
      <w:sz w:val="22"/>
      <w:szCs w:val="22"/>
      <w:lang w:val="en-GB"/>
    </w:rPr>
  </w:style>
  <w:style w:type="paragraph" w:styleId="Heading1">
    <w:name w:val="heading 1"/>
    <w:basedOn w:val="Normal"/>
    <w:next w:val="Normal"/>
    <w:qFormat/>
    <w:rsid w:val="00100278"/>
    <w:pPr>
      <w:keepNext/>
      <w:spacing w:before="240" w:after="120" w:line="240" w:lineRule="auto"/>
      <w:outlineLvl w:val="0"/>
    </w:pPr>
    <w:rPr>
      <w:bCs w:val="0"/>
      <w:color w:val="000000"/>
      <w:kern w:val="32"/>
      <w:sz w:val="40"/>
      <w:szCs w:val="40"/>
    </w:rPr>
  </w:style>
  <w:style w:type="paragraph" w:styleId="Heading2">
    <w:name w:val="heading 2"/>
    <w:basedOn w:val="Normal"/>
    <w:next w:val="Normal"/>
    <w:qFormat/>
    <w:rsid w:val="00100278"/>
    <w:pPr>
      <w:keepNext/>
      <w:spacing w:line="240" w:lineRule="auto"/>
      <w:outlineLvl w:val="1"/>
    </w:pPr>
    <w:rPr>
      <w:b/>
      <w:bCs w:val="0"/>
      <w:iCs/>
      <w:color w:val="000000"/>
      <w:sz w:val="28"/>
      <w:szCs w:val="28"/>
    </w:rPr>
  </w:style>
  <w:style w:type="paragraph" w:styleId="Heading3">
    <w:name w:val="heading 3"/>
    <w:basedOn w:val="Normal"/>
    <w:next w:val="Normal"/>
    <w:qFormat/>
    <w:rsid w:val="00100278"/>
    <w:pPr>
      <w:keepNext/>
      <w:outlineLvl w:val="2"/>
    </w:pPr>
    <w:rPr>
      <w:b/>
      <w:b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D06646"/>
    <w:pPr>
      <w:spacing w:before="240" w:after="120"/>
    </w:pPr>
    <w:rPr>
      <w:b/>
    </w:rPr>
  </w:style>
  <w:style w:type="paragraph" w:styleId="ListBullet">
    <w:name w:val="List Bullet"/>
    <w:basedOn w:val="Normal"/>
    <w:rsid w:val="00D06646"/>
    <w:pPr>
      <w:numPr>
        <w:numId w:val="1"/>
      </w:numPr>
    </w:pPr>
    <w:rPr>
      <w:color w:val="000000"/>
    </w:rPr>
  </w:style>
  <w:style w:type="paragraph" w:styleId="ListNumber">
    <w:name w:val="List Number"/>
    <w:basedOn w:val="Normal"/>
    <w:rsid w:val="00D06646"/>
    <w:pPr>
      <w:numPr>
        <w:numId w:val="2"/>
      </w:numPr>
    </w:pPr>
    <w:rPr>
      <w:color w:val="000000"/>
    </w:rPr>
  </w:style>
  <w:style w:type="table" w:styleId="TableGrid">
    <w:name w:val="Table Grid"/>
    <w:basedOn w:val="TableNormal"/>
    <w:rsid w:val="00100278"/>
    <w:pPr>
      <w:spacing w:line="280" w:lineRule="exact"/>
    </w:pPr>
    <w:rPr>
      <w:rFonts w:ascii="Arial" w:hAnsi="Arial"/>
      <w:sz w:val="18"/>
    </w:rPr>
    <w:tblPr>
      <w:tblStyleCol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tcMar>
        <w:top w:w="28" w:type="dxa"/>
        <w:bottom w:w="57" w:type="dxa"/>
      </w:tcMar>
    </w:tcPr>
    <w:tblStylePr w:type="firstRow">
      <w:pPr>
        <w:wordWrap/>
        <w:jc w:val="center"/>
      </w:pPr>
      <w:rPr>
        <w:rFonts w:ascii="Palatino Linotype" w:hAnsi="Palatino Linotype"/>
        <w:b/>
        <w:i w:val="0"/>
        <w:color w:val="FFFFFF"/>
        <w:sz w:val="18"/>
        <w:szCs w:val="20"/>
      </w:rPr>
      <w:tblPr/>
      <w:tcPr>
        <w:tcBorders>
          <w:top w:val="single" w:sz="4" w:space="0" w:color="000000"/>
          <w:left w:val="single" w:sz="4" w:space="0" w:color="000000"/>
          <w:bottom w:val="single" w:sz="4" w:space="0" w:color="000000"/>
          <w:right w:val="single" w:sz="4" w:space="0" w:color="000000"/>
          <w:insideH w:val="single" w:sz="6" w:space="0" w:color="FFFFFF"/>
          <w:insideV w:val="single" w:sz="6" w:space="0" w:color="FFFFFF"/>
          <w:tl2br w:val="nil"/>
          <w:tr2bl w:val="nil"/>
        </w:tcBorders>
        <w:shd w:val="clear" w:color="auto" w:fill="000000"/>
      </w:tcPr>
    </w:tblStylePr>
    <w:tblStylePr w:type="lastRow">
      <w:rPr>
        <w:rFonts w:ascii="Calibri Light" w:hAnsi="Calibri Light"/>
        <w:sz w:val="18"/>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tcPr>
    </w:tblStylePr>
    <w:tblStylePr w:type="band2Vert">
      <w:tblPr/>
      <w:tcPr>
        <w:tcBorders>
          <w:top w:val="nil"/>
          <w:left w:val="nil"/>
          <w:bottom w:val="nil"/>
          <w:right w:val="nil"/>
          <w:insideH w:val="nil"/>
          <w:insideV w:val="nil"/>
          <w:tl2br w:val="nil"/>
          <w:tr2bl w:val="nil"/>
        </w:tcBorders>
        <w:shd w:val="clear" w:color="auto" w:fill="E0E0E0"/>
      </w:tcPr>
    </w:tblStylePr>
  </w:style>
  <w:style w:type="paragraph" w:styleId="Header">
    <w:name w:val="header"/>
    <w:basedOn w:val="Normal"/>
    <w:link w:val="HeaderChar"/>
    <w:uiPriority w:val="99"/>
    <w:rsid w:val="00DA173B"/>
    <w:pPr>
      <w:tabs>
        <w:tab w:val="center" w:pos="4320"/>
        <w:tab w:val="right" w:pos="8640"/>
      </w:tabs>
    </w:pPr>
    <w:rPr>
      <w:sz w:val="16"/>
    </w:rPr>
  </w:style>
  <w:style w:type="paragraph" w:styleId="Footer">
    <w:name w:val="footer"/>
    <w:basedOn w:val="Normal"/>
    <w:rsid w:val="00DA173B"/>
    <w:pPr>
      <w:tabs>
        <w:tab w:val="center" w:pos="4320"/>
        <w:tab w:val="right" w:pos="8640"/>
      </w:tabs>
    </w:pPr>
    <w:rPr>
      <w:sz w:val="16"/>
    </w:rPr>
  </w:style>
  <w:style w:type="character" w:styleId="PageNumber">
    <w:name w:val="page number"/>
    <w:rsid w:val="00100278"/>
    <w:rPr>
      <w:rFonts w:ascii="Arial" w:hAnsi="Arial"/>
      <w:sz w:val="16"/>
    </w:rPr>
  </w:style>
  <w:style w:type="paragraph" w:styleId="BalloonText">
    <w:name w:val="Balloon Text"/>
    <w:basedOn w:val="Normal"/>
    <w:semiHidden/>
    <w:locked/>
    <w:rsid w:val="00293983"/>
    <w:rPr>
      <w:rFonts w:ascii="Tahoma" w:hAnsi="Tahoma" w:cs="Tahoma"/>
      <w:sz w:val="16"/>
      <w:szCs w:val="16"/>
    </w:rPr>
  </w:style>
  <w:style w:type="paragraph" w:styleId="TOC2">
    <w:name w:val="toc 2"/>
    <w:basedOn w:val="Normal"/>
    <w:next w:val="Normal"/>
    <w:autoRedefine/>
    <w:semiHidden/>
    <w:rsid w:val="00D06646"/>
    <w:pPr>
      <w:ind w:left="200"/>
    </w:pPr>
  </w:style>
  <w:style w:type="paragraph" w:styleId="TOC3">
    <w:name w:val="toc 3"/>
    <w:basedOn w:val="Normal"/>
    <w:next w:val="Normal"/>
    <w:autoRedefine/>
    <w:semiHidden/>
    <w:rsid w:val="00D06646"/>
    <w:pPr>
      <w:ind w:left="400"/>
    </w:pPr>
  </w:style>
  <w:style w:type="character" w:styleId="Hyperlink">
    <w:name w:val="Hyperlink"/>
    <w:rsid w:val="00D06646"/>
    <w:rPr>
      <w:color w:val="0000FF"/>
      <w:u w:val="single"/>
    </w:rPr>
  </w:style>
  <w:style w:type="paragraph" w:customStyle="1" w:styleId="Normalbold">
    <w:name w:val="Normal bold"/>
    <w:basedOn w:val="Normal"/>
    <w:rsid w:val="00D06646"/>
    <w:rPr>
      <w:b/>
    </w:rPr>
  </w:style>
  <w:style w:type="paragraph" w:customStyle="1" w:styleId="Normalitalic">
    <w:name w:val="Normal italic"/>
    <w:basedOn w:val="Normal"/>
    <w:rsid w:val="00D06646"/>
    <w:rPr>
      <w:i/>
    </w:rPr>
  </w:style>
  <w:style w:type="paragraph" w:customStyle="1" w:styleId="Normalunderline">
    <w:name w:val="Normal underline"/>
    <w:basedOn w:val="Normal"/>
    <w:rsid w:val="00D06646"/>
    <w:rPr>
      <w:u w:val="single"/>
    </w:rPr>
  </w:style>
  <w:style w:type="paragraph" w:customStyle="1" w:styleId="01CIMtemplateregiontag">
    <w:name w:val="01 CIM template: region tag"/>
    <w:rsid w:val="00A01B2A"/>
    <w:pPr>
      <w:spacing w:line="320" w:lineRule="exact"/>
      <w:jc w:val="right"/>
    </w:pPr>
    <w:rPr>
      <w:rFonts w:ascii="Arial Black" w:hAnsi="Arial Black"/>
      <w:color w:val="FFFFFF"/>
      <w:sz w:val="28"/>
      <w:szCs w:val="28"/>
    </w:rPr>
  </w:style>
  <w:style w:type="paragraph" w:customStyle="1" w:styleId="05CIMtemplatebodytext">
    <w:name w:val="05 CIM template: body text"/>
    <w:link w:val="05CIMtemplatebodytextCharChar"/>
    <w:rsid w:val="00BD3A97"/>
    <w:pPr>
      <w:spacing w:line="280" w:lineRule="exact"/>
    </w:pPr>
    <w:rPr>
      <w:rFonts w:ascii="Arial" w:hAnsi="Arial"/>
      <w:sz w:val="18"/>
      <w:szCs w:val="22"/>
    </w:rPr>
  </w:style>
  <w:style w:type="character" w:customStyle="1" w:styleId="05CIMtemplatebodytextCharChar">
    <w:name w:val="05 CIM template: body text Char Char"/>
    <w:link w:val="05CIMtemplatebodytext"/>
    <w:rsid w:val="00BD3A97"/>
    <w:rPr>
      <w:rFonts w:ascii="Arial" w:hAnsi="Arial"/>
      <w:sz w:val="18"/>
      <w:szCs w:val="22"/>
      <w:lang w:val="en-US" w:eastAsia="en-US" w:bidi="ar-SA"/>
    </w:rPr>
  </w:style>
  <w:style w:type="paragraph" w:styleId="BodyText">
    <w:name w:val="Body Text"/>
    <w:basedOn w:val="Normal"/>
    <w:locked/>
    <w:rsid w:val="00C1723D"/>
    <w:pPr>
      <w:autoSpaceDE w:val="0"/>
      <w:autoSpaceDN w:val="0"/>
      <w:adjustRightInd w:val="0"/>
      <w:spacing w:line="240" w:lineRule="auto"/>
    </w:pPr>
    <w:rPr>
      <w:rFonts w:ascii="Verdana" w:hAnsi="Verdana"/>
      <w:color w:val="000080"/>
      <w:sz w:val="18"/>
      <w:szCs w:val="24"/>
    </w:rPr>
  </w:style>
  <w:style w:type="paragraph" w:styleId="NormalWeb">
    <w:name w:val="Normal (Web)"/>
    <w:basedOn w:val="Normal"/>
    <w:uiPriority w:val="99"/>
    <w:unhideWhenUsed/>
    <w:locked/>
    <w:rsid w:val="00FE3E78"/>
    <w:pPr>
      <w:spacing w:before="100" w:beforeAutospacing="1" w:after="100" w:afterAutospacing="1" w:line="240" w:lineRule="auto"/>
    </w:pPr>
    <w:rPr>
      <w:rFonts w:ascii="Times New Roman" w:hAnsi="Times New Roman" w:cs="Times New Roman"/>
      <w:sz w:val="24"/>
      <w:szCs w:val="24"/>
    </w:rPr>
  </w:style>
  <w:style w:type="paragraph" w:styleId="Revision">
    <w:name w:val="Revision"/>
    <w:hidden/>
    <w:uiPriority w:val="99"/>
    <w:semiHidden/>
    <w:rsid w:val="009F28BF"/>
    <w:rPr>
      <w:rFonts w:ascii="Arial" w:hAnsi="Arial" w:cs="Arial"/>
      <w:sz w:val="22"/>
      <w:szCs w:val="22"/>
    </w:rPr>
  </w:style>
  <w:style w:type="character" w:customStyle="1" w:styleId="HeaderChar">
    <w:name w:val="Header Char"/>
    <w:link w:val="Header"/>
    <w:uiPriority w:val="99"/>
    <w:rsid w:val="00A65930"/>
    <w:rPr>
      <w:rFonts w:ascii="Arial" w:hAnsi="Arial" w:cs="Arial"/>
      <w:sz w:val="16"/>
      <w:szCs w:val="22"/>
      <w:lang w:val="en-US" w:eastAsia="en-US"/>
    </w:rPr>
  </w:style>
  <w:style w:type="character" w:styleId="Mention">
    <w:name w:val="Mention"/>
    <w:uiPriority w:val="99"/>
    <w:semiHidden/>
    <w:unhideWhenUsed/>
    <w:rsid w:val="00066CB3"/>
    <w:rPr>
      <w:color w:val="2B579A"/>
      <w:shd w:val="clear" w:color="auto" w:fill="E6E6E6"/>
    </w:rPr>
  </w:style>
  <w:style w:type="character" w:styleId="Strong">
    <w:name w:val="Strong"/>
    <w:qFormat/>
    <w:locked/>
    <w:rsid w:val="005E715A"/>
    <w:rPr>
      <w:b/>
      <w:bCs/>
    </w:rPr>
  </w:style>
  <w:style w:type="paragraph" w:styleId="NoSpacing">
    <w:name w:val="No Spacing"/>
    <w:uiPriority w:val="1"/>
    <w:qFormat/>
    <w:rsid w:val="004C12F2"/>
    <w:pPr>
      <w:tabs>
        <w:tab w:val="right" w:pos="9360"/>
      </w:tabs>
      <w:ind w:left="780"/>
    </w:pPr>
    <w:rPr>
      <w:rFonts w:ascii="Arial" w:hAnsi="Arial" w:cs="Arial"/>
      <w:sz w:val="22"/>
      <w:szCs w:val="22"/>
      <w:lang w:val="en-GB"/>
    </w:rPr>
  </w:style>
  <w:style w:type="paragraph" w:styleId="Subtitle">
    <w:name w:val="Subtitle"/>
    <w:basedOn w:val="Normal"/>
    <w:next w:val="Normal"/>
    <w:link w:val="SubtitleChar"/>
    <w:qFormat/>
    <w:locked/>
    <w:rsid w:val="004C12F2"/>
    <w:pPr>
      <w:spacing w:after="60"/>
      <w:jc w:val="center"/>
      <w:outlineLvl w:val="1"/>
    </w:pPr>
    <w:rPr>
      <w:rFonts w:ascii="Calibri Light" w:hAnsi="Calibri Light" w:cs="Times New Roman"/>
      <w:sz w:val="24"/>
      <w:szCs w:val="24"/>
    </w:rPr>
  </w:style>
  <w:style w:type="character" w:customStyle="1" w:styleId="SubtitleChar">
    <w:name w:val="Subtitle Char"/>
    <w:link w:val="Subtitle"/>
    <w:rsid w:val="004C12F2"/>
    <w:rPr>
      <w:rFonts w:ascii="Calibri Light" w:eastAsia="Times New Roman" w:hAnsi="Calibri Light" w:cs="Times New Roman"/>
      <w:sz w:val="24"/>
      <w:szCs w:val="24"/>
      <w:lang w:val="en-GB"/>
    </w:rPr>
  </w:style>
  <w:style w:type="character" w:styleId="SubtleEmphasis">
    <w:name w:val="Subtle Emphasis"/>
    <w:uiPriority w:val="19"/>
    <w:qFormat/>
    <w:rsid w:val="004C12F2"/>
    <w:rPr>
      <w:i/>
      <w:iCs/>
      <w:color w:val="404040"/>
    </w:rPr>
  </w:style>
  <w:style w:type="character" w:styleId="IntenseEmphasis">
    <w:name w:val="Intense Emphasis"/>
    <w:uiPriority w:val="21"/>
    <w:qFormat/>
    <w:rsid w:val="004C12F2"/>
    <w:rPr>
      <w:i/>
      <w:iCs/>
      <w:color w:val="4472C4"/>
    </w:rPr>
  </w:style>
  <w:style w:type="character" w:styleId="SubtleReference">
    <w:name w:val="Subtle Reference"/>
    <w:uiPriority w:val="31"/>
    <w:qFormat/>
    <w:rsid w:val="004C12F2"/>
    <w:rPr>
      <w:smallCaps/>
      <w:color w:val="5A5A5A"/>
    </w:rPr>
  </w:style>
  <w:style w:type="character" w:styleId="IntenseReference">
    <w:name w:val="Intense Reference"/>
    <w:uiPriority w:val="32"/>
    <w:qFormat/>
    <w:rsid w:val="004C12F2"/>
    <w:rPr>
      <w:b/>
      <w:bCs/>
      <w:smallCaps/>
      <w:color w:val="4472C4"/>
      <w:spacing w:val="5"/>
    </w:rPr>
  </w:style>
  <w:style w:type="character" w:styleId="BookTitle">
    <w:name w:val="Book Title"/>
    <w:uiPriority w:val="33"/>
    <w:qFormat/>
    <w:rsid w:val="004C12F2"/>
    <w:rPr>
      <w:b/>
      <w:bCs/>
      <w:i/>
      <w:iCs/>
      <w:spacing w:val="5"/>
    </w:rPr>
  </w:style>
  <w:style w:type="paragraph" w:styleId="ListParagraph">
    <w:name w:val="List Paragraph"/>
    <w:basedOn w:val="Normal"/>
    <w:uiPriority w:val="34"/>
    <w:qFormat/>
    <w:rsid w:val="004C12F2"/>
    <w:pPr>
      <w:ind w:left="720"/>
    </w:pPr>
  </w:style>
  <w:style w:type="character" w:styleId="CommentReference">
    <w:name w:val="annotation reference"/>
    <w:locked/>
    <w:rsid w:val="00E42B1F"/>
    <w:rPr>
      <w:sz w:val="16"/>
      <w:szCs w:val="16"/>
    </w:rPr>
  </w:style>
  <w:style w:type="paragraph" w:styleId="CommentText">
    <w:name w:val="annotation text"/>
    <w:basedOn w:val="Normal"/>
    <w:link w:val="CommentTextChar"/>
    <w:locked/>
    <w:rsid w:val="00E42B1F"/>
    <w:rPr>
      <w:sz w:val="20"/>
      <w:szCs w:val="20"/>
    </w:rPr>
  </w:style>
  <w:style w:type="character" w:customStyle="1" w:styleId="CommentTextChar">
    <w:name w:val="Comment Text Char"/>
    <w:link w:val="CommentText"/>
    <w:rsid w:val="00E42B1F"/>
    <w:rPr>
      <w:rFonts w:ascii="Arial" w:hAnsi="Arial" w:cs="Arial"/>
      <w:bCs/>
      <w:lang w:val="en-GB"/>
    </w:rPr>
  </w:style>
  <w:style w:type="paragraph" w:styleId="CommentSubject">
    <w:name w:val="annotation subject"/>
    <w:basedOn w:val="CommentText"/>
    <w:next w:val="CommentText"/>
    <w:link w:val="CommentSubjectChar"/>
    <w:locked/>
    <w:rsid w:val="00E42B1F"/>
    <w:rPr>
      <w:b/>
    </w:rPr>
  </w:style>
  <w:style w:type="character" w:customStyle="1" w:styleId="CommentSubjectChar">
    <w:name w:val="Comment Subject Char"/>
    <w:link w:val="CommentSubject"/>
    <w:rsid w:val="00E42B1F"/>
    <w:rPr>
      <w:rFonts w:ascii="Arial" w:hAnsi="Arial" w:cs="Arial"/>
      <w:b/>
      <w:bCs/>
      <w:lang w:val="en-GB"/>
    </w:rPr>
  </w:style>
  <w:style w:type="character" w:styleId="FollowedHyperlink">
    <w:name w:val="FollowedHyperlink"/>
    <w:basedOn w:val="DefaultParagraphFont"/>
    <w:locked/>
    <w:rsid w:val="005364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81998">
      <w:bodyDiv w:val="1"/>
      <w:marLeft w:val="0"/>
      <w:marRight w:val="0"/>
      <w:marTop w:val="0"/>
      <w:marBottom w:val="0"/>
      <w:divBdr>
        <w:top w:val="none" w:sz="0" w:space="0" w:color="auto"/>
        <w:left w:val="none" w:sz="0" w:space="0" w:color="auto"/>
        <w:bottom w:val="none" w:sz="0" w:space="0" w:color="auto"/>
        <w:right w:val="none" w:sz="0" w:space="0" w:color="auto"/>
      </w:divBdr>
    </w:div>
    <w:div w:id="180705934">
      <w:bodyDiv w:val="1"/>
      <w:marLeft w:val="0"/>
      <w:marRight w:val="0"/>
      <w:marTop w:val="0"/>
      <w:marBottom w:val="0"/>
      <w:divBdr>
        <w:top w:val="none" w:sz="0" w:space="0" w:color="auto"/>
        <w:left w:val="none" w:sz="0" w:space="0" w:color="auto"/>
        <w:bottom w:val="none" w:sz="0" w:space="0" w:color="auto"/>
        <w:right w:val="none" w:sz="0" w:space="0" w:color="auto"/>
      </w:divBdr>
    </w:div>
    <w:div w:id="271935562">
      <w:bodyDiv w:val="1"/>
      <w:marLeft w:val="0"/>
      <w:marRight w:val="0"/>
      <w:marTop w:val="0"/>
      <w:marBottom w:val="0"/>
      <w:divBdr>
        <w:top w:val="none" w:sz="0" w:space="0" w:color="auto"/>
        <w:left w:val="none" w:sz="0" w:space="0" w:color="auto"/>
        <w:bottom w:val="none" w:sz="0" w:space="0" w:color="auto"/>
        <w:right w:val="none" w:sz="0" w:space="0" w:color="auto"/>
      </w:divBdr>
    </w:div>
    <w:div w:id="359815595">
      <w:bodyDiv w:val="1"/>
      <w:marLeft w:val="0"/>
      <w:marRight w:val="0"/>
      <w:marTop w:val="0"/>
      <w:marBottom w:val="0"/>
      <w:divBdr>
        <w:top w:val="none" w:sz="0" w:space="0" w:color="auto"/>
        <w:left w:val="none" w:sz="0" w:space="0" w:color="auto"/>
        <w:bottom w:val="none" w:sz="0" w:space="0" w:color="auto"/>
        <w:right w:val="none" w:sz="0" w:space="0" w:color="auto"/>
      </w:divBdr>
      <w:divsChild>
        <w:div w:id="574171204">
          <w:marLeft w:val="734"/>
          <w:marRight w:val="0"/>
          <w:marTop w:val="0"/>
          <w:marBottom w:val="0"/>
          <w:divBdr>
            <w:top w:val="none" w:sz="0" w:space="0" w:color="auto"/>
            <w:left w:val="none" w:sz="0" w:space="0" w:color="auto"/>
            <w:bottom w:val="none" w:sz="0" w:space="0" w:color="auto"/>
            <w:right w:val="none" w:sz="0" w:space="0" w:color="auto"/>
          </w:divBdr>
        </w:div>
        <w:div w:id="1514109528">
          <w:marLeft w:val="734"/>
          <w:marRight w:val="0"/>
          <w:marTop w:val="0"/>
          <w:marBottom w:val="0"/>
          <w:divBdr>
            <w:top w:val="none" w:sz="0" w:space="0" w:color="auto"/>
            <w:left w:val="none" w:sz="0" w:space="0" w:color="auto"/>
            <w:bottom w:val="none" w:sz="0" w:space="0" w:color="auto"/>
            <w:right w:val="none" w:sz="0" w:space="0" w:color="auto"/>
          </w:divBdr>
        </w:div>
        <w:div w:id="141116267">
          <w:marLeft w:val="734"/>
          <w:marRight w:val="0"/>
          <w:marTop w:val="0"/>
          <w:marBottom w:val="0"/>
          <w:divBdr>
            <w:top w:val="none" w:sz="0" w:space="0" w:color="auto"/>
            <w:left w:val="none" w:sz="0" w:space="0" w:color="auto"/>
            <w:bottom w:val="none" w:sz="0" w:space="0" w:color="auto"/>
            <w:right w:val="none" w:sz="0" w:space="0" w:color="auto"/>
          </w:divBdr>
        </w:div>
        <w:div w:id="2041347167">
          <w:marLeft w:val="734"/>
          <w:marRight w:val="0"/>
          <w:marTop w:val="0"/>
          <w:marBottom w:val="0"/>
          <w:divBdr>
            <w:top w:val="none" w:sz="0" w:space="0" w:color="auto"/>
            <w:left w:val="none" w:sz="0" w:space="0" w:color="auto"/>
            <w:bottom w:val="none" w:sz="0" w:space="0" w:color="auto"/>
            <w:right w:val="none" w:sz="0" w:space="0" w:color="auto"/>
          </w:divBdr>
        </w:div>
        <w:div w:id="1464499925">
          <w:marLeft w:val="734"/>
          <w:marRight w:val="0"/>
          <w:marTop w:val="0"/>
          <w:marBottom w:val="0"/>
          <w:divBdr>
            <w:top w:val="none" w:sz="0" w:space="0" w:color="auto"/>
            <w:left w:val="none" w:sz="0" w:space="0" w:color="auto"/>
            <w:bottom w:val="none" w:sz="0" w:space="0" w:color="auto"/>
            <w:right w:val="none" w:sz="0" w:space="0" w:color="auto"/>
          </w:divBdr>
        </w:div>
        <w:div w:id="800418222">
          <w:marLeft w:val="734"/>
          <w:marRight w:val="0"/>
          <w:marTop w:val="0"/>
          <w:marBottom w:val="0"/>
          <w:divBdr>
            <w:top w:val="none" w:sz="0" w:space="0" w:color="auto"/>
            <w:left w:val="none" w:sz="0" w:space="0" w:color="auto"/>
            <w:bottom w:val="none" w:sz="0" w:space="0" w:color="auto"/>
            <w:right w:val="none" w:sz="0" w:space="0" w:color="auto"/>
          </w:divBdr>
        </w:div>
        <w:div w:id="241913542">
          <w:marLeft w:val="734"/>
          <w:marRight w:val="0"/>
          <w:marTop w:val="0"/>
          <w:marBottom w:val="0"/>
          <w:divBdr>
            <w:top w:val="none" w:sz="0" w:space="0" w:color="auto"/>
            <w:left w:val="none" w:sz="0" w:space="0" w:color="auto"/>
            <w:bottom w:val="none" w:sz="0" w:space="0" w:color="auto"/>
            <w:right w:val="none" w:sz="0" w:space="0" w:color="auto"/>
          </w:divBdr>
        </w:div>
      </w:divsChild>
    </w:div>
    <w:div w:id="634607476">
      <w:bodyDiv w:val="1"/>
      <w:marLeft w:val="0"/>
      <w:marRight w:val="0"/>
      <w:marTop w:val="0"/>
      <w:marBottom w:val="0"/>
      <w:divBdr>
        <w:top w:val="none" w:sz="0" w:space="0" w:color="auto"/>
        <w:left w:val="none" w:sz="0" w:space="0" w:color="auto"/>
        <w:bottom w:val="none" w:sz="0" w:space="0" w:color="auto"/>
        <w:right w:val="none" w:sz="0" w:space="0" w:color="auto"/>
      </w:divBdr>
      <w:divsChild>
        <w:div w:id="1577863047">
          <w:marLeft w:val="0"/>
          <w:marRight w:val="0"/>
          <w:marTop w:val="0"/>
          <w:marBottom w:val="0"/>
          <w:divBdr>
            <w:top w:val="none" w:sz="0" w:space="0" w:color="auto"/>
            <w:left w:val="none" w:sz="0" w:space="0" w:color="auto"/>
            <w:bottom w:val="none" w:sz="0" w:space="0" w:color="auto"/>
            <w:right w:val="none" w:sz="0" w:space="0" w:color="auto"/>
          </w:divBdr>
          <w:divsChild>
            <w:div w:id="539250162">
              <w:marLeft w:val="0"/>
              <w:marRight w:val="0"/>
              <w:marTop w:val="0"/>
              <w:marBottom w:val="0"/>
              <w:divBdr>
                <w:top w:val="none" w:sz="0" w:space="0" w:color="auto"/>
                <w:left w:val="none" w:sz="0" w:space="0" w:color="auto"/>
                <w:bottom w:val="none" w:sz="0" w:space="0" w:color="auto"/>
                <w:right w:val="none" w:sz="0" w:space="0" w:color="auto"/>
              </w:divBdr>
              <w:divsChild>
                <w:div w:id="845944381">
                  <w:marLeft w:val="0"/>
                  <w:marRight w:val="0"/>
                  <w:marTop w:val="0"/>
                  <w:marBottom w:val="0"/>
                  <w:divBdr>
                    <w:top w:val="none" w:sz="0" w:space="0" w:color="auto"/>
                    <w:left w:val="none" w:sz="0" w:space="0" w:color="auto"/>
                    <w:bottom w:val="none" w:sz="0" w:space="0" w:color="auto"/>
                    <w:right w:val="none" w:sz="0" w:space="0" w:color="auto"/>
                  </w:divBdr>
                  <w:divsChild>
                    <w:div w:id="1116408797">
                      <w:marLeft w:val="0"/>
                      <w:marRight w:val="0"/>
                      <w:marTop w:val="0"/>
                      <w:marBottom w:val="0"/>
                      <w:divBdr>
                        <w:top w:val="none" w:sz="0" w:space="0" w:color="auto"/>
                        <w:left w:val="none" w:sz="0" w:space="0" w:color="auto"/>
                        <w:bottom w:val="none" w:sz="0" w:space="0" w:color="auto"/>
                        <w:right w:val="none" w:sz="0" w:space="0" w:color="auto"/>
                      </w:divBdr>
                      <w:divsChild>
                        <w:div w:id="310141230">
                          <w:marLeft w:val="0"/>
                          <w:marRight w:val="0"/>
                          <w:marTop w:val="0"/>
                          <w:marBottom w:val="0"/>
                          <w:divBdr>
                            <w:top w:val="none" w:sz="0" w:space="0" w:color="auto"/>
                            <w:left w:val="none" w:sz="0" w:space="0" w:color="auto"/>
                            <w:bottom w:val="none" w:sz="0" w:space="0" w:color="auto"/>
                            <w:right w:val="none" w:sz="0" w:space="0" w:color="auto"/>
                          </w:divBdr>
                          <w:divsChild>
                            <w:div w:id="18925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23861">
      <w:bodyDiv w:val="1"/>
      <w:marLeft w:val="0"/>
      <w:marRight w:val="0"/>
      <w:marTop w:val="0"/>
      <w:marBottom w:val="0"/>
      <w:divBdr>
        <w:top w:val="none" w:sz="0" w:space="0" w:color="auto"/>
        <w:left w:val="none" w:sz="0" w:space="0" w:color="auto"/>
        <w:bottom w:val="none" w:sz="0" w:space="0" w:color="auto"/>
        <w:right w:val="none" w:sz="0" w:space="0" w:color="auto"/>
      </w:divBdr>
      <w:divsChild>
        <w:div w:id="551229485">
          <w:marLeft w:val="806"/>
          <w:marRight w:val="0"/>
          <w:marTop w:val="0"/>
          <w:marBottom w:val="0"/>
          <w:divBdr>
            <w:top w:val="none" w:sz="0" w:space="0" w:color="auto"/>
            <w:left w:val="none" w:sz="0" w:space="0" w:color="auto"/>
            <w:bottom w:val="none" w:sz="0" w:space="0" w:color="auto"/>
            <w:right w:val="none" w:sz="0" w:space="0" w:color="auto"/>
          </w:divBdr>
        </w:div>
        <w:div w:id="1589728225">
          <w:marLeft w:val="806"/>
          <w:marRight w:val="0"/>
          <w:marTop w:val="0"/>
          <w:marBottom w:val="0"/>
          <w:divBdr>
            <w:top w:val="none" w:sz="0" w:space="0" w:color="auto"/>
            <w:left w:val="none" w:sz="0" w:space="0" w:color="auto"/>
            <w:bottom w:val="none" w:sz="0" w:space="0" w:color="auto"/>
            <w:right w:val="none" w:sz="0" w:space="0" w:color="auto"/>
          </w:divBdr>
        </w:div>
        <w:div w:id="1782798163">
          <w:marLeft w:val="806"/>
          <w:marRight w:val="0"/>
          <w:marTop w:val="0"/>
          <w:marBottom w:val="0"/>
          <w:divBdr>
            <w:top w:val="none" w:sz="0" w:space="0" w:color="auto"/>
            <w:left w:val="none" w:sz="0" w:space="0" w:color="auto"/>
            <w:bottom w:val="none" w:sz="0" w:space="0" w:color="auto"/>
            <w:right w:val="none" w:sz="0" w:space="0" w:color="auto"/>
          </w:divBdr>
        </w:div>
        <w:div w:id="268588634">
          <w:marLeft w:val="806"/>
          <w:marRight w:val="0"/>
          <w:marTop w:val="0"/>
          <w:marBottom w:val="0"/>
          <w:divBdr>
            <w:top w:val="none" w:sz="0" w:space="0" w:color="auto"/>
            <w:left w:val="none" w:sz="0" w:space="0" w:color="auto"/>
            <w:bottom w:val="none" w:sz="0" w:space="0" w:color="auto"/>
            <w:right w:val="none" w:sz="0" w:space="0" w:color="auto"/>
          </w:divBdr>
        </w:div>
        <w:div w:id="1137799771">
          <w:marLeft w:val="806"/>
          <w:marRight w:val="0"/>
          <w:marTop w:val="0"/>
          <w:marBottom w:val="0"/>
          <w:divBdr>
            <w:top w:val="none" w:sz="0" w:space="0" w:color="auto"/>
            <w:left w:val="none" w:sz="0" w:space="0" w:color="auto"/>
            <w:bottom w:val="none" w:sz="0" w:space="0" w:color="auto"/>
            <w:right w:val="none" w:sz="0" w:space="0" w:color="auto"/>
          </w:divBdr>
        </w:div>
        <w:div w:id="893396825">
          <w:marLeft w:val="806"/>
          <w:marRight w:val="0"/>
          <w:marTop w:val="0"/>
          <w:marBottom w:val="0"/>
          <w:divBdr>
            <w:top w:val="none" w:sz="0" w:space="0" w:color="auto"/>
            <w:left w:val="none" w:sz="0" w:space="0" w:color="auto"/>
            <w:bottom w:val="none" w:sz="0" w:space="0" w:color="auto"/>
            <w:right w:val="none" w:sz="0" w:space="0" w:color="auto"/>
          </w:divBdr>
        </w:div>
        <w:div w:id="1035154410">
          <w:marLeft w:val="806"/>
          <w:marRight w:val="0"/>
          <w:marTop w:val="0"/>
          <w:marBottom w:val="0"/>
          <w:divBdr>
            <w:top w:val="none" w:sz="0" w:space="0" w:color="auto"/>
            <w:left w:val="none" w:sz="0" w:space="0" w:color="auto"/>
            <w:bottom w:val="none" w:sz="0" w:space="0" w:color="auto"/>
            <w:right w:val="none" w:sz="0" w:space="0" w:color="auto"/>
          </w:divBdr>
        </w:div>
      </w:divsChild>
    </w:div>
    <w:div w:id="1109202525">
      <w:bodyDiv w:val="1"/>
      <w:marLeft w:val="0"/>
      <w:marRight w:val="0"/>
      <w:marTop w:val="0"/>
      <w:marBottom w:val="0"/>
      <w:divBdr>
        <w:top w:val="none" w:sz="0" w:space="0" w:color="auto"/>
        <w:left w:val="none" w:sz="0" w:space="0" w:color="auto"/>
        <w:bottom w:val="none" w:sz="0" w:space="0" w:color="auto"/>
        <w:right w:val="none" w:sz="0" w:space="0" w:color="auto"/>
      </w:divBdr>
    </w:div>
    <w:div w:id="1325278720">
      <w:bodyDiv w:val="1"/>
      <w:marLeft w:val="0"/>
      <w:marRight w:val="0"/>
      <w:marTop w:val="0"/>
      <w:marBottom w:val="0"/>
      <w:divBdr>
        <w:top w:val="none" w:sz="0" w:space="0" w:color="auto"/>
        <w:left w:val="none" w:sz="0" w:space="0" w:color="auto"/>
        <w:bottom w:val="none" w:sz="0" w:space="0" w:color="auto"/>
        <w:right w:val="none" w:sz="0" w:space="0" w:color="auto"/>
      </w:divBdr>
    </w:div>
    <w:div w:id="1465462667">
      <w:bodyDiv w:val="1"/>
      <w:marLeft w:val="0"/>
      <w:marRight w:val="0"/>
      <w:marTop w:val="0"/>
      <w:marBottom w:val="0"/>
      <w:divBdr>
        <w:top w:val="none" w:sz="0" w:space="0" w:color="auto"/>
        <w:left w:val="none" w:sz="0" w:space="0" w:color="auto"/>
        <w:bottom w:val="none" w:sz="0" w:space="0" w:color="auto"/>
        <w:right w:val="none" w:sz="0" w:space="0" w:color="auto"/>
      </w:divBdr>
    </w:div>
    <w:div w:id="1479106764">
      <w:bodyDiv w:val="1"/>
      <w:marLeft w:val="0"/>
      <w:marRight w:val="0"/>
      <w:marTop w:val="0"/>
      <w:marBottom w:val="0"/>
      <w:divBdr>
        <w:top w:val="none" w:sz="0" w:space="0" w:color="auto"/>
        <w:left w:val="none" w:sz="0" w:space="0" w:color="auto"/>
        <w:bottom w:val="none" w:sz="0" w:space="0" w:color="auto"/>
        <w:right w:val="none" w:sz="0" w:space="0" w:color="auto"/>
      </w:divBdr>
    </w:div>
    <w:div w:id="190644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omeninmarketing.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ark\Application%20Data\Microsoft\Templates\Oxford%20protec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73947-D803-4FCB-9A4E-E48CDE078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Oxford protect</Template>
  <TotalTime>3</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Marketing Zone</Company>
  <LinksUpToDate>false</LinksUpToDate>
  <CharactersWithSpaces>3319</CharactersWithSpaces>
  <SharedDoc>false</SharedDoc>
  <HLinks>
    <vt:vector size="12" baseType="variant">
      <vt:variant>
        <vt:i4>8257557</vt:i4>
      </vt:variant>
      <vt:variant>
        <vt:i4>3</vt:i4>
      </vt:variant>
      <vt:variant>
        <vt:i4>0</vt:i4>
      </vt:variant>
      <vt:variant>
        <vt:i4>5</vt:i4>
      </vt:variant>
      <vt:variant>
        <vt:lpwstr>mailto:Ayesha.durante@hp.com</vt:lpwstr>
      </vt:variant>
      <vt:variant>
        <vt:lpwstr/>
      </vt:variant>
      <vt:variant>
        <vt:i4>3670115</vt:i4>
      </vt:variant>
      <vt:variant>
        <vt:i4>0</vt:i4>
      </vt:variant>
      <vt:variant>
        <vt:i4>0</vt:i4>
      </vt:variant>
      <vt:variant>
        <vt:i4>5</vt:i4>
      </vt:variant>
      <vt:variant>
        <vt:lpwstr>http://womeninmarketing.org.uk/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WiM CIC</dc:creator>
  <cp:keywords/>
  <cp:lastModifiedBy>ade onilude</cp:lastModifiedBy>
  <cp:revision>2</cp:revision>
  <cp:lastPrinted>2010-07-27T06:48:00Z</cp:lastPrinted>
  <dcterms:created xsi:type="dcterms:W3CDTF">2026-07-18T11:50:00Z</dcterms:created>
  <dcterms:modified xsi:type="dcterms:W3CDTF">2026-07-18T11:50:00Z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